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FD" w:rsidRPr="00D83D30" w:rsidRDefault="00703135" w:rsidP="00D83D30">
      <w:pPr>
        <w:jc w:val="center"/>
        <w:outlineLvl w:val="0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 w:rsidRPr="00703135">
        <w:rPr>
          <w:rFonts w:ascii="宋体" w:hAnsi="宋体" w:hint="eastAsia"/>
          <w:b/>
          <w:bCs/>
          <w:sz w:val="28"/>
          <w:szCs w:val="28"/>
        </w:rPr>
        <w:t>CNPC重点人才工程人选能力提高班</w:t>
      </w:r>
      <w:r w:rsidR="00916B95" w:rsidRPr="00D83D30">
        <w:rPr>
          <w:rFonts w:ascii="宋体" w:hAnsi="宋体" w:hint="eastAsia"/>
          <w:b/>
          <w:bCs/>
          <w:sz w:val="28"/>
          <w:szCs w:val="28"/>
        </w:rPr>
        <w:t>选课表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2495"/>
        <w:gridCol w:w="1701"/>
        <w:gridCol w:w="851"/>
        <w:gridCol w:w="1276"/>
        <w:gridCol w:w="1134"/>
        <w:gridCol w:w="2126"/>
        <w:gridCol w:w="3544"/>
      </w:tblGrid>
      <w:tr w:rsidR="00D83D30" w:rsidRPr="004F5FB0" w:rsidTr="00D83D30">
        <w:trPr>
          <w:trHeight w:val="567"/>
          <w:jc w:val="center"/>
        </w:trPr>
        <w:tc>
          <w:tcPr>
            <w:tcW w:w="765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  <w:r w:rsidRPr="004F5FB0">
              <w:rPr>
                <w:rFonts w:eastAsia="仿宋_GB2312"/>
              </w:rPr>
              <w:t>姓名</w:t>
            </w:r>
          </w:p>
        </w:tc>
        <w:tc>
          <w:tcPr>
            <w:tcW w:w="4196" w:type="dxa"/>
            <w:gridSpan w:val="2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  <w:r w:rsidRPr="004F5FB0">
              <w:rPr>
                <w:rFonts w:eastAsia="仿宋_GB2312"/>
              </w:rPr>
              <w:t>专业</w:t>
            </w:r>
          </w:p>
        </w:tc>
        <w:tc>
          <w:tcPr>
            <w:tcW w:w="8080" w:type="dxa"/>
            <w:gridSpan w:val="4"/>
            <w:vAlign w:val="center"/>
          </w:tcPr>
          <w:p w:rsidR="00D83D30" w:rsidRDefault="00D83D30" w:rsidP="00D83D30">
            <w:pPr>
              <w:jc w:val="center"/>
              <w:rPr>
                <w:rFonts w:eastAsia="仿宋_GB2312"/>
              </w:rPr>
            </w:pPr>
          </w:p>
        </w:tc>
      </w:tr>
      <w:tr w:rsidR="00D83D30" w:rsidRPr="004F5FB0" w:rsidTr="00D83D30">
        <w:trPr>
          <w:trHeight w:val="567"/>
          <w:jc w:val="center"/>
        </w:trPr>
        <w:tc>
          <w:tcPr>
            <w:tcW w:w="765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  <w:r w:rsidRPr="004F5FB0">
              <w:rPr>
                <w:rFonts w:eastAsia="仿宋_GB2312"/>
              </w:rPr>
              <w:t>序号</w:t>
            </w:r>
          </w:p>
        </w:tc>
        <w:tc>
          <w:tcPr>
            <w:tcW w:w="2495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  <w:r w:rsidRPr="004F5FB0">
              <w:rPr>
                <w:rFonts w:eastAsia="仿宋_GB2312"/>
              </w:rPr>
              <w:t>课程名称</w:t>
            </w:r>
          </w:p>
        </w:tc>
        <w:tc>
          <w:tcPr>
            <w:tcW w:w="1701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(</w:t>
            </w:r>
            <w:r>
              <w:rPr>
                <w:rFonts w:eastAsia="仿宋_GB2312" w:hint="eastAsia"/>
              </w:rPr>
              <w:t>开始周</w:t>
            </w:r>
            <w:r>
              <w:rPr>
                <w:rFonts w:eastAsia="仿宋_GB2312" w:hint="eastAsia"/>
              </w:rPr>
              <w:t>-</w:t>
            </w:r>
            <w:r>
              <w:rPr>
                <w:rFonts w:eastAsia="仿宋_GB2312" w:hint="eastAsia"/>
              </w:rPr>
              <w:t>结束周</w:t>
            </w:r>
            <w:r>
              <w:rPr>
                <w:rFonts w:eastAsia="仿宋_GB2312" w:hint="eastAsia"/>
              </w:rPr>
              <w:t>)</w:t>
            </w:r>
          </w:p>
        </w:tc>
        <w:tc>
          <w:tcPr>
            <w:tcW w:w="851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  <w:r w:rsidRPr="004F5FB0">
              <w:rPr>
                <w:rFonts w:eastAsia="仿宋_GB2312"/>
              </w:rPr>
              <w:t>学分</w:t>
            </w:r>
          </w:p>
        </w:tc>
        <w:tc>
          <w:tcPr>
            <w:tcW w:w="1276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  <w:r w:rsidRPr="004F5FB0">
              <w:rPr>
                <w:rFonts w:eastAsia="仿宋_GB2312"/>
              </w:rPr>
              <w:t>课程代码</w:t>
            </w:r>
          </w:p>
        </w:tc>
        <w:tc>
          <w:tcPr>
            <w:tcW w:w="1134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  <w:r w:rsidRPr="004F5FB0">
              <w:rPr>
                <w:rFonts w:eastAsia="仿宋_GB2312"/>
              </w:rPr>
              <w:t>授课教师</w:t>
            </w:r>
          </w:p>
        </w:tc>
        <w:tc>
          <w:tcPr>
            <w:tcW w:w="2126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地点</w:t>
            </w:r>
          </w:p>
        </w:tc>
        <w:tc>
          <w:tcPr>
            <w:tcW w:w="3544" w:type="dxa"/>
            <w:vAlign w:val="center"/>
          </w:tcPr>
          <w:p w:rsidR="00D83D30" w:rsidRDefault="00D83D30" w:rsidP="00D83D3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上课时间</w:t>
            </w:r>
          </w:p>
        </w:tc>
      </w:tr>
      <w:tr w:rsidR="00D83D30" w:rsidRPr="00DB6A8C" w:rsidTr="00D83D30">
        <w:trPr>
          <w:trHeight w:val="567"/>
          <w:jc w:val="center"/>
        </w:trPr>
        <w:tc>
          <w:tcPr>
            <w:tcW w:w="765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  <w:r w:rsidRPr="0052662C">
              <w:rPr>
                <w:rFonts w:eastAsia="仿宋_GB2312" w:hint="eastAsia"/>
                <w:color w:val="000000"/>
              </w:rPr>
              <w:t>1</w:t>
            </w:r>
          </w:p>
        </w:tc>
        <w:tc>
          <w:tcPr>
            <w:tcW w:w="2495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D83D30" w:rsidRPr="00DB6A8C" w:rsidTr="00D83D30">
        <w:trPr>
          <w:trHeight w:val="567"/>
          <w:jc w:val="center"/>
        </w:trPr>
        <w:tc>
          <w:tcPr>
            <w:tcW w:w="765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  <w:r w:rsidRPr="0052662C">
              <w:rPr>
                <w:rFonts w:eastAsia="仿宋_GB2312" w:hint="eastAsia"/>
                <w:color w:val="000000"/>
              </w:rPr>
              <w:t>2</w:t>
            </w:r>
          </w:p>
        </w:tc>
        <w:tc>
          <w:tcPr>
            <w:tcW w:w="2495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D83D30" w:rsidRPr="00DB6A8C" w:rsidTr="00D83D30">
        <w:trPr>
          <w:trHeight w:val="567"/>
          <w:jc w:val="center"/>
        </w:trPr>
        <w:tc>
          <w:tcPr>
            <w:tcW w:w="765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  <w:r w:rsidRPr="0052662C">
              <w:rPr>
                <w:rFonts w:eastAsia="仿宋_GB2312" w:hint="eastAsia"/>
                <w:color w:val="000000"/>
              </w:rPr>
              <w:t>3</w:t>
            </w:r>
          </w:p>
        </w:tc>
        <w:tc>
          <w:tcPr>
            <w:tcW w:w="2495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D83D30" w:rsidRPr="00DB6A8C" w:rsidTr="00D83D30">
        <w:trPr>
          <w:trHeight w:val="567"/>
          <w:jc w:val="center"/>
        </w:trPr>
        <w:tc>
          <w:tcPr>
            <w:tcW w:w="765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  <w:r w:rsidRPr="0052662C">
              <w:rPr>
                <w:rFonts w:eastAsia="仿宋_GB2312" w:hint="eastAsia"/>
                <w:color w:val="000000"/>
              </w:rPr>
              <w:t>4</w:t>
            </w:r>
          </w:p>
        </w:tc>
        <w:tc>
          <w:tcPr>
            <w:tcW w:w="2495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D83D30" w:rsidRPr="004F5FB0" w:rsidTr="00D83D30">
        <w:trPr>
          <w:trHeight w:val="567"/>
          <w:jc w:val="center"/>
        </w:trPr>
        <w:tc>
          <w:tcPr>
            <w:tcW w:w="765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  <w:r w:rsidRPr="0052662C">
              <w:rPr>
                <w:rFonts w:eastAsia="仿宋_GB2312" w:hint="eastAsia"/>
                <w:color w:val="000000"/>
              </w:rPr>
              <w:t>5</w:t>
            </w:r>
          </w:p>
        </w:tc>
        <w:tc>
          <w:tcPr>
            <w:tcW w:w="2495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D83D30" w:rsidRPr="004F5FB0" w:rsidTr="00D83D30">
        <w:trPr>
          <w:trHeight w:val="567"/>
          <w:jc w:val="center"/>
        </w:trPr>
        <w:tc>
          <w:tcPr>
            <w:tcW w:w="765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  <w:r w:rsidRPr="0052662C">
              <w:rPr>
                <w:rFonts w:eastAsia="仿宋_GB2312" w:hint="eastAsia"/>
                <w:color w:val="000000"/>
              </w:rPr>
              <w:t>6</w:t>
            </w:r>
          </w:p>
        </w:tc>
        <w:tc>
          <w:tcPr>
            <w:tcW w:w="2495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D83D30" w:rsidRPr="004F5FB0" w:rsidTr="00D83D30">
        <w:trPr>
          <w:trHeight w:val="567"/>
          <w:jc w:val="center"/>
        </w:trPr>
        <w:tc>
          <w:tcPr>
            <w:tcW w:w="765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  <w:r w:rsidRPr="0052662C">
              <w:rPr>
                <w:rFonts w:eastAsia="仿宋_GB2312" w:hint="eastAsia"/>
                <w:color w:val="000000"/>
              </w:rPr>
              <w:t>7</w:t>
            </w:r>
          </w:p>
        </w:tc>
        <w:tc>
          <w:tcPr>
            <w:tcW w:w="2495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83D30" w:rsidRPr="0052662C" w:rsidRDefault="00D83D30" w:rsidP="00D83D3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D83D30" w:rsidRPr="004F5FB0" w:rsidTr="00D83D30">
        <w:trPr>
          <w:trHeight w:val="567"/>
          <w:jc w:val="center"/>
        </w:trPr>
        <w:tc>
          <w:tcPr>
            <w:tcW w:w="765" w:type="dxa"/>
            <w:vAlign w:val="center"/>
          </w:tcPr>
          <w:p w:rsidR="00D83D30" w:rsidRPr="00AB560F" w:rsidRDefault="00D83D30" w:rsidP="00D83D30">
            <w:pPr>
              <w:jc w:val="center"/>
              <w:rPr>
                <w:rFonts w:eastAsia="仿宋_GB2312"/>
                <w:color w:val="000000"/>
              </w:rPr>
            </w:pPr>
            <w:r w:rsidRPr="00AB560F">
              <w:rPr>
                <w:rFonts w:eastAsia="仿宋_GB2312" w:hint="eastAsia"/>
                <w:color w:val="000000"/>
              </w:rPr>
              <w:t>8</w:t>
            </w:r>
          </w:p>
        </w:tc>
        <w:tc>
          <w:tcPr>
            <w:tcW w:w="2495" w:type="dxa"/>
            <w:vAlign w:val="center"/>
          </w:tcPr>
          <w:p w:rsidR="00D83D30" w:rsidRPr="00AD686F" w:rsidRDefault="00D83D30" w:rsidP="00D83D30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D83D30" w:rsidRPr="00AD686F" w:rsidRDefault="00D83D30" w:rsidP="00D83D30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D83D30" w:rsidRPr="00AD686F" w:rsidRDefault="00D83D30" w:rsidP="00D83D30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D83D30" w:rsidRPr="00AD686F" w:rsidRDefault="00D83D30" w:rsidP="00D83D30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D83D30" w:rsidRPr="00AD686F" w:rsidRDefault="00D83D30" w:rsidP="00D83D30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D83D30" w:rsidRPr="00AD686F" w:rsidRDefault="00D83D30" w:rsidP="00D83D30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3544" w:type="dxa"/>
            <w:vAlign w:val="center"/>
          </w:tcPr>
          <w:p w:rsidR="00D83D30" w:rsidRPr="00AD686F" w:rsidRDefault="00D83D30" w:rsidP="00D83D30">
            <w:pPr>
              <w:jc w:val="center"/>
              <w:rPr>
                <w:rFonts w:eastAsia="仿宋_GB2312"/>
                <w:color w:val="FF0000"/>
              </w:rPr>
            </w:pPr>
          </w:p>
        </w:tc>
      </w:tr>
      <w:tr w:rsidR="00D83D30" w:rsidRPr="004F5FB0" w:rsidTr="00D83D30">
        <w:trPr>
          <w:trHeight w:val="567"/>
          <w:jc w:val="center"/>
        </w:trPr>
        <w:tc>
          <w:tcPr>
            <w:tcW w:w="765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9</w:t>
            </w:r>
          </w:p>
        </w:tc>
        <w:tc>
          <w:tcPr>
            <w:tcW w:w="2495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</w:p>
        </w:tc>
        <w:tc>
          <w:tcPr>
            <w:tcW w:w="3544" w:type="dxa"/>
            <w:vAlign w:val="center"/>
          </w:tcPr>
          <w:p w:rsidR="00D83D30" w:rsidRPr="004F5FB0" w:rsidRDefault="00D83D30" w:rsidP="00D83D30">
            <w:pPr>
              <w:jc w:val="center"/>
              <w:rPr>
                <w:rFonts w:eastAsia="仿宋_GB2312"/>
              </w:rPr>
            </w:pPr>
          </w:p>
        </w:tc>
      </w:tr>
      <w:tr w:rsidR="002B0654" w:rsidRPr="004F5FB0" w:rsidTr="00D83D30">
        <w:trPr>
          <w:trHeight w:val="567"/>
          <w:jc w:val="center"/>
        </w:trPr>
        <w:tc>
          <w:tcPr>
            <w:tcW w:w="765" w:type="dxa"/>
            <w:vAlign w:val="center"/>
          </w:tcPr>
          <w:p w:rsidR="002B0654" w:rsidRDefault="002B0654" w:rsidP="00D83D30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10</w:t>
            </w:r>
          </w:p>
        </w:tc>
        <w:tc>
          <w:tcPr>
            <w:tcW w:w="2495" w:type="dxa"/>
            <w:vAlign w:val="center"/>
          </w:tcPr>
          <w:p w:rsidR="002B0654" w:rsidRPr="004F5FB0" w:rsidRDefault="002B0654" w:rsidP="00D83D30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2B0654" w:rsidRPr="004F5FB0" w:rsidRDefault="002B0654" w:rsidP="00D83D30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:rsidR="002B0654" w:rsidRPr="004F5FB0" w:rsidRDefault="002B0654" w:rsidP="00D83D30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:rsidR="002B0654" w:rsidRPr="004F5FB0" w:rsidRDefault="002B0654" w:rsidP="00D83D30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2B0654" w:rsidRPr="004F5FB0" w:rsidRDefault="002B0654" w:rsidP="00D83D30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vAlign w:val="center"/>
          </w:tcPr>
          <w:p w:rsidR="002B0654" w:rsidRPr="004F5FB0" w:rsidRDefault="002B0654" w:rsidP="00D83D30">
            <w:pPr>
              <w:jc w:val="center"/>
              <w:rPr>
                <w:rFonts w:eastAsia="仿宋_GB2312"/>
              </w:rPr>
            </w:pPr>
          </w:p>
        </w:tc>
        <w:tc>
          <w:tcPr>
            <w:tcW w:w="3544" w:type="dxa"/>
            <w:vAlign w:val="center"/>
          </w:tcPr>
          <w:p w:rsidR="002B0654" w:rsidRPr="004F5FB0" w:rsidRDefault="002B0654" w:rsidP="00D83D30">
            <w:pPr>
              <w:jc w:val="center"/>
              <w:rPr>
                <w:rFonts w:eastAsia="仿宋_GB2312"/>
              </w:rPr>
            </w:pPr>
          </w:p>
        </w:tc>
      </w:tr>
    </w:tbl>
    <w:p w:rsidR="009C6530" w:rsidRPr="009C6530" w:rsidRDefault="009C6530" w:rsidP="00A571CC"/>
    <w:sectPr w:rsidR="009C6530" w:rsidRPr="009C6530" w:rsidSect="00873A3E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3FF" w:rsidRDefault="004933FF">
      <w:r>
        <w:separator/>
      </w:r>
    </w:p>
  </w:endnote>
  <w:endnote w:type="continuationSeparator" w:id="0">
    <w:p w:rsidR="004933FF" w:rsidRDefault="0049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3FF" w:rsidRDefault="004933FF">
      <w:r>
        <w:separator/>
      </w:r>
    </w:p>
  </w:footnote>
  <w:footnote w:type="continuationSeparator" w:id="0">
    <w:p w:rsidR="004933FF" w:rsidRDefault="00493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88" w:rsidRDefault="00DC1F88" w:rsidP="00DC1F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FF"/>
    <w:rsid w:val="00036E57"/>
    <w:rsid w:val="000470BE"/>
    <w:rsid w:val="0005430B"/>
    <w:rsid w:val="000606F4"/>
    <w:rsid w:val="000C75EE"/>
    <w:rsid w:val="000D421C"/>
    <w:rsid w:val="001179FD"/>
    <w:rsid w:val="00153231"/>
    <w:rsid w:val="00183CEA"/>
    <w:rsid w:val="001B61ED"/>
    <w:rsid w:val="001E36EA"/>
    <w:rsid w:val="0020627E"/>
    <w:rsid w:val="002B0654"/>
    <w:rsid w:val="002B5734"/>
    <w:rsid w:val="002C40BF"/>
    <w:rsid w:val="002E218D"/>
    <w:rsid w:val="00321B3F"/>
    <w:rsid w:val="00384B3C"/>
    <w:rsid w:val="003A4443"/>
    <w:rsid w:val="003B5261"/>
    <w:rsid w:val="00411448"/>
    <w:rsid w:val="00426583"/>
    <w:rsid w:val="00434B9C"/>
    <w:rsid w:val="00460A45"/>
    <w:rsid w:val="00470301"/>
    <w:rsid w:val="004933FF"/>
    <w:rsid w:val="004F5FB0"/>
    <w:rsid w:val="0052662C"/>
    <w:rsid w:val="00527A83"/>
    <w:rsid w:val="005561AB"/>
    <w:rsid w:val="00593C72"/>
    <w:rsid w:val="005A0949"/>
    <w:rsid w:val="005C2E96"/>
    <w:rsid w:val="006628F0"/>
    <w:rsid w:val="00666118"/>
    <w:rsid w:val="006758A7"/>
    <w:rsid w:val="00703135"/>
    <w:rsid w:val="00725518"/>
    <w:rsid w:val="00740F78"/>
    <w:rsid w:val="00751AFD"/>
    <w:rsid w:val="00773C67"/>
    <w:rsid w:val="007A555C"/>
    <w:rsid w:val="007B67C5"/>
    <w:rsid w:val="00807A0D"/>
    <w:rsid w:val="00842ABA"/>
    <w:rsid w:val="00873A3E"/>
    <w:rsid w:val="008903EA"/>
    <w:rsid w:val="00890630"/>
    <w:rsid w:val="008A26FC"/>
    <w:rsid w:val="008B2074"/>
    <w:rsid w:val="008B492E"/>
    <w:rsid w:val="008E0D76"/>
    <w:rsid w:val="008E1107"/>
    <w:rsid w:val="00916B95"/>
    <w:rsid w:val="00952AD7"/>
    <w:rsid w:val="00976C3B"/>
    <w:rsid w:val="00980EDF"/>
    <w:rsid w:val="00992483"/>
    <w:rsid w:val="009C6530"/>
    <w:rsid w:val="00A014E5"/>
    <w:rsid w:val="00A032E6"/>
    <w:rsid w:val="00A3782A"/>
    <w:rsid w:val="00A52F86"/>
    <w:rsid w:val="00A566A6"/>
    <w:rsid w:val="00A571CC"/>
    <w:rsid w:val="00A84395"/>
    <w:rsid w:val="00A84561"/>
    <w:rsid w:val="00AB560F"/>
    <w:rsid w:val="00AD686F"/>
    <w:rsid w:val="00B077B7"/>
    <w:rsid w:val="00B10F7A"/>
    <w:rsid w:val="00B11BAB"/>
    <w:rsid w:val="00B2548F"/>
    <w:rsid w:val="00B40D90"/>
    <w:rsid w:val="00B451A4"/>
    <w:rsid w:val="00B75366"/>
    <w:rsid w:val="00B84D01"/>
    <w:rsid w:val="00BB584B"/>
    <w:rsid w:val="00BB589F"/>
    <w:rsid w:val="00BD76C1"/>
    <w:rsid w:val="00BE1187"/>
    <w:rsid w:val="00BF5327"/>
    <w:rsid w:val="00C55646"/>
    <w:rsid w:val="00C879DE"/>
    <w:rsid w:val="00D309BD"/>
    <w:rsid w:val="00D42990"/>
    <w:rsid w:val="00D83D30"/>
    <w:rsid w:val="00DB6A8C"/>
    <w:rsid w:val="00DC1F88"/>
    <w:rsid w:val="00DE2236"/>
    <w:rsid w:val="00DE7549"/>
    <w:rsid w:val="00E15B5E"/>
    <w:rsid w:val="00E8304D"/>
    <w:rsid w:val="00EA587A"/>
    <w:rsid w:val="00EE6832"/>
    <w:rsid w:val="00F2704A"/>
    <w:rsid w:val="00F31A71"/>
    <w:rsid w:val="00FA2CA5"/>
    <w:rsid w:val="00F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C19BDC-57D1-483A-BB04-BF16356B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F5FB0"/>
    <w:pPr>
      <w:shd w:val="clear" w:color="auto" w:fill="000080"/>
    </w:pPr>
  </w:style>
  <w:style w:type="paragraph" w:styleId="a4">
    <w:name w:val="header"/>
    <w:basedOn w:val="a"/>
    <w:rsid w:val="00DC1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C1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20&#24180;&#22521;&#35757;&#39033;&#30446;\20201012CNPC&#31532;&#19968;&#26399;&#37325;&#28857;&#20154;&#25165;&#24037;&#31243;&#20154;&#36873;&#33021;&#21147;&#25552;&#39640;&#29677;\20201012CNPC&#31532;&#19968;&#26399;&#37325;&#28857;&#20154;&#25165;&#24037;&#31243;&#20154;&#36873;&#33021;&#21147;&#25552;&#39640;&#29677;-&#26041;&#26696;\&#38468;&#20214;3%20CNPC&#37325;&#28857;&#20154;&#25165;&#24037;&#31243;&#20154;&#36873;&#33021;&#21147;&#25552;&#39640;&#29677;&#36873;&#35838;&#3492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 CNPC重点人才工程人选能力提高班选课表.dotx</Template>
  <TotalTime>0</TotalTime>
  <Pages>1</Pages>
  <Words>62</Words>
  <Characters>110</Characters>
  <Application>Microsoft Office Word</Application>
  <DocSecurity>0</DocSecurity>
  <Lines>1</Lines>
  <Paragraphs>1</Paragraphs>
  <ScaleCrop>false</ScaleCrop>
  <Company>dg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1</cp:revision>
  <dcterms:created xsi:type="dcterms:W3CDTF">2020-09-18T07:51:00Z</dcterms:created>
  <dcterms:modified xsi:type="dcterms:W3CDTF">2020-09-18T07:51:00Z</dcterms:modified>
</cp:coreProperties>
</file>