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1F" w:rsidRPr="00BE5676" w:rsidRDefault="0043590C" w:rsidP="00400E2E">
      <w:pPr>
        <w:spacing w:line="360" w:lineRule="auto"/>
        <w:jc w:val="center"/>
        <w:rPr>
          <w:b/>
          <w:sz w:val="28"/>
          <w:szCs w:val="24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4"/>
          <w:lang w:eastAsia="zh-CN"/>
        </w:rPr>
        <w:t>CNPC</w:t>
      </w:r>
      <w:r w:rsidRPr="0043590C">
        <w:rPr>
          <w:rFonts w:hint="eastAsia"/>
          <w:b/>
          <w:sz w:val="28"/>
          <w:szCs w:val="24"/>
          <w:lang w:eastAsia="zh-CN"/>
        </w:rPr>
        <w:t>重点人才工程人选能力提高班</w:t>
      </w:r>
      <w:r w:rsidR="00741A1F" w:rsidRPr="00BE5676">
        <w:rPr>
          <w:rFonts w:hint="eastAsia"/>
          <w:b/>
          <w:sz w:val="28"/>
          <w:szCs w:val="24"/>
          <w:lang w:eastAsia="zh-CN"/>
        </w:rPr>
        <w:t>在校研究课题审批表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337"/>
        <w:gridCol w:w="406"/>
        <w:gridCol w:w="556"/>
        <w:gridCol w:w="588"/>
        <w:gridCol w:w="144"/>
        <w:gridCol w:w="963"/>
        <w:gridCol w:w="96"/>
        <w:gridCol w:w="1321"/>
        <w:gridCol w:w="1758"/>
      </w:tblGrid>
      <w:tr w:rsidR="00D77606" w:rsidRPr="00E67E6F" w:rsidTr="001B40CF">
        <w:trPr>
          <w:trHeight w:val="510"/>
        </w:trPr>
        <w:tc>
          <w:tcPr>
            <w:tcW w:w="66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/>
                <w:bCs/>
                <w:sz w:val="24"/>
                <w:szCs w:val="24"/>
              </w:rPr>
              <w:t>姓</w:t>
            </w: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 xml:space="preserve"> </w:t>
            </w:r>
            <w:r w:rsidRPr="001B40CF">
              <w:rPr>
                <w:rFonts w:ascii="等线" w:hAnsi="等线"/>
                <w:bCs/>
                <w:sz w:val="24"/>
                <w:szCs w:val="24"/>
              </w:rPr>
              <w:t xml:space="preserve">  </w:t>
            </w:r>
            <w:r w:rsidRPr="001B40CF">
              <w:rPr>
                <w:rFonts w:ascii="等线" w:hAnsi="等线"/>
                <w:bCs/>
                <w:sz w:val="24"/>
                <w:szCs w:val="24"/>
              </w:rPr>
              <w:t>名</w:t>
            </w:r>
          </w:p>
        </w:tc>
        <w:tc>
          <w:tcPr>
            <w:tcW w:w="105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性</w:t>
            </w: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 xml:space="preserve"> </w:t>
            </w:r>
            <w:r w:rsidRPr="001B40CF">
              <w:rPr>
                <w:rFonts w:ascii="等线" w:hAnsi="等线"/>
                <w:bCs/>
                <w:sz w:val="24"/>
                <w:szCs w:val="24"/>
              </w:rPr>
              <w:t xml:space="preserve">  </w:t>
            </w: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669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</w:p>
        </w:tc>
        <w:tc>
          <w:tcPr>
            <w:tcW w:w="856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</w:p>
        </w:tc>
      </w:tr>
      <w:tr w:rsidR="00D77606" w:rsidRPr="00E67E6F" w:rsidTr="001B40CF">
        <w:trPr>
          <w:trHeight w:val="510"/>
        </w:trPr>
        <w:tc>
          <w:tcPr>
            <w:tcW w:w="66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/>
                <w:bCs/>
                <w:sz w:val="24"/>
                <w:szCs w:val="24"/>
              </w:rPr>
              <w:t>所</w:t>
            </w: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在</w:t>
            </w:r>
            <w:r w:rsidRPr="001B40CF">
              <w:rPr>
                <w:rFonts w:ascii="等线" w:hAnsi="等线"/>
                <w:bCs/>
                <w:sz w:val="24"/>
                <w:szCs w:val="24"/>
              </w:rPr>
              <w:t>单位</w:t>
            </w:r>
          </w:p>
        </w:tc>
        <w:tc>
          <w:tcPr>
            <w:tcW w:w="4331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</w:p>
        </w:tc>
      </w:tr>
      <w:tr w:rsidR="00D77606" w:rsidRPr="00E67E6F" w:rsidTr="001B40CF">
        <w:trPr>
          <w:trHeight w:val="510"/>
        </w:trPr>
        <w:tc>
          <w:tcPr>
            <w:tcW w:w="66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工作</w:t>
            </w:r>
            <w:r w:rsidRPr="001B40CF">
              <w:rPr>
                <w:rFonts w:ascii="等线" w:hAnsi="等线"/>
                <w:bCs/>
                <w:sz w:val="24"/>
                <w:szCs w:val="24"/>
              </w:rPr>
              <w:t>岗位</w:t>
            </w:r>
          </w:p>
        </w:tc>
        <w:tc>
          <w:tcPr>
            <w:tcW w:w="4331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</w:p>
        </w:tc>
      </w:tr>
      <w:tr w:rsidR="00D77606" w:rsidRPr="00E67E6F" w:rsidTr="001B40CF">
        <w:trPr>
          <w:trHeight w:val="510"/>
        </w:trPr>
        <w:tc>
          <w:tcPr>
            <w:tcW w:w="66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职</w:t>
            </w: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 xml:space="preserve"> </w:t>
            </w:r>
            <w:r w:rsidRPr="001B40CF">
              <w:rPr>
                <w:rFonts w:ascii="等线" w:hAnsi="等线"/>
                <w:bCs/>
                <w:sz w:val="24"/>
                <w:szCs w:val="24"/>
              </w:rPr>
              <w:t xml:space="preserve">   </w:t>
            </w: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务</w:t>
            </w:r>
          </w:p>
        </w:tc>
        <w:tc>
          <w:tcPr>
            <w:tcW w:w="1389" w:type="pct"/>
            <w:gridSpan w:val="3"/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</w:p>
        </w:tc>
        <w:tc>
          <w:tcPr>
            <w:tcW w:w="1082" w:type="pct"/>
            <w:gridSpan w:val="4"/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专业</w:t>
            </w:r>
            <w:r w:rsidRPr="001B40CF">
              <w:rPr>
                <w:rFonts w:ascii="等线" w:hAnsi="等线"/>
                <w:bCs/>
                <w:sz w:val="24"/>
                <w:szCs w:val="24"/>
              </w:rPr>
              <w:t>技术职称</w:t>
            </w:r>
          </w:p>
        </w:tc>
        <w:tc>
          <w:tcPr>
            <w:tcW w:w="1860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</w:p>
        </w:tc>
      </w:tr>
      <w:tr w:rsidR="00D77606" w:rsidRPr="00E67E6F" w:rsidTr="001B40CF">
        <w:trPr>
          <w:trHeight w:val="510"/>
        </w:trPr>
        <w:tc>
          <w:tcPr>
            <w:tcW w:w="147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专业</w:t>
            </w:r>
            <w:r w:rsidRPr="001B40CF">
              <w:rPr>
                <w:rFonts w:ascii="等线" w:hAnsi="等线"/>
                <w:bCs/>
                <w:sz w:val="24"/>
                <w:szCs w:val="24"/>
              </w:rPr>
              <w:t>领域</w:t>
            </w: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及研究方向</w:t>
            </w:r>
          </w:p>
        </w:tc>
        <w:tc>
          <w:tcPr>
            <w:tcW w:w="3523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</w:p>
        </w:tc>
      </w:tr>
      <w:tr w:rsidR="00D77606" w:rsidRPr="00E67E6F" w:rsidTr="001B40CF">
        <w:trPr>
          <w:trHeight w:val="938"/>
        </w:trPr>
        <w:tc>
          <w:tcPr>
            <w:tcW w:w="66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拟研究</w:t>
            </w:r>
          </w:p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课题</w:t>
            </w:r>
          </w:p>
        </w:tc>
        <w:tc>
          <w:tcPr>
            <w:tcW w:w="4331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</w:p>
        </w:tc>
      </w:tr>
      <w:tr w:rsidR="00D77606" w:rsidRPr="00E67E6F" w:rsidTr="001B40CF">
        <w:trPr>
          <w:trHeight w:val="1756"/>
        </w:trPr>
        <w:tc>
          <w:tcPr>
            <w:tcW w:w="66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课题设立</w:t>
            </w:r>
          </w:p>
          <w:p w:rsidR="00741A1F" w:rsidRPr="001B40CF" w:rsidRDefault="00741A1F" w:rsidP="001B40CF">
            <w:pPr>
              <w:jc w:val="center"/>
              <w:rPr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必要性</w:t>
            </w:r>
          </w:p>
        </w:tc>
        <w:tc>
          <w:tcPr>
            <w:tcW w:w="4331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4E2C26">
            <w:pPr>
              <w:rPr>
                <w:sz w:val="24"/>
                <w:szCs w:val="24"/>
              </w:rPr>
            </w:pPr>
          </w:p>
          <w:p w:rsidR="00741A1F" w:rsidRPr="001B40CF" w:rsidRDefault="00741A1F" w:rsidP="004E2C26">
            <w:pPr>
              <w:rPr>
                <w:sz w:val="24"/>
                <w:szCs w:val="24"/>
              </w:rPr>
            </w:pPr>
          </w:p>
          <w:p w:rsidR="00741A1F" w:rsidRPr="001B40CF" w:rsidRDefault="00741A1F" w:rsidP="004E2C26">
            <w:pPr>
              <w:rPr>
                <w:sz w:val="24"/>
                <w:szCs w:val="24"/>
              </w:rPr>
            </w:pPr>
          </w:p>
          <w:p w:rsidR="00741A1F" w:rsidRPr="001B40CF" w:rsidRDefault="00741A1F" w:rsidP="004E2C26">
            <w:pPr>
              <w:rPr>
                <w:sz w:val="24"/>
                <w:szCs w:val="24"/>
              </w:rPr>
            </w:pPr>
          </w:p>
          <w:p w:rsidR="00741A1F" w:rsidRPr="001B40CF" w:rsidRDefault="00741A1F" w:rsidP="004E2C26">
            <w:pPr>
              <w:rPr>
                <w:sz w:val="24"/>
                <w:szCs w:val="24"/>
              </w:rPr>
            </w:pPr>
          </w:p>
        </w:tc>
      </w:tr>
      <w:tr w:rsidR="00D77606" w:rsidRPr="00E67E6F" w:rsidTr="001B40CF">
        <w:trPr>
          <w:trHeight w:val="2121"/>
        </w:trPr>
        <w:tc>
          <w:tcPr>
            <w:tcW w:w="66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研究课题</w:t>
            </w:r>
          </w:p>
          <w:p w:rsidR="00741A1F" w:rsidRPr="001B40CF" w:rsidRDefault="00741A1F" w:rsidP="001B40CF">
            <w:pPr>
              <w:jc w:val="center"/>
              <w:rPr>
                <w:rFonts w:ascii="等线" w:hAnsi="等线"/>
                <w:bCs/>
                <w:sz w:val="24"/>
                <w:szCs w:val="24"/>
              </w:rPr>
            </w:pPr>
            <w:r w:rsidRPr="001B40CF">
              <w:rPr>
                <w:rFonts w:ascii="等线" w:hAnsi="等线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4331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4E2C26">
            <w:pPr>
              <w:rPr>
                <w:sz w:val="24"/>
                <w:szCs w:val="24"/>
              </w:rPr>
            </w:pPr>
          </w:p>
        </w:tc>
      </w:tr>
      <w:tr w:rsidR="00D77606" w:rsidRPr="00E67E6F" w:rsidTr="0066541A">
        <w:trPr>
          <w:trHeight w:val="2230"/>
        </w:trPr>
        <w:tc>
          <w:tcPr>
            <w:tcW w:w="66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1B40CF">
            <w:pPr>
              <w:jc w:val="center"/>
              <w:rPr>
                <w:sz w:val="24"/>
                <w:szCs w:val="24"/>
              </w:rPr>
            </w:pPr>
            <w:r w:rsidRPr="001B40CF">
              <w:rPr>
                <w:rFonts w:hint="eastAsia"/>
                <w:sz w:val="24"/>
                <w:szCs w:val="24"/>
              </w:rPr>
              <w:t>课题</w:t>
            </w:r>
            <w:r w:rsidRPr="001B40CF">
              <w:rPr>
                <w:sz w:val="24"/>
                <w:szCs w:val="24"/>
              </w:rPr>
              <w:t>预期</w:t>
            </w:r>
          </w:p>
          <w:p w:rsidR="00741A1F" w:rsidRPr="001B40CF" w:rsidRDefault="00741A1F" w:rsidP="001B40CF">
            <w:pPr>
              <w:jc w:val="center"/>
              <w:rPr>
                <w:sz w:val="24"/>
                <w:szCs w:val="24"/>
              </w:rPr>
            </w:pPr>
            <w:r w:rsidRPr="001B40CF">
              <w:rPr>
                <w:sz w:val="24"/>
                <w:szCs w:val="24"/>
              </w:rPr>
              <w:t>成果</w:t>
            </w:r>
          </w:p>
        </w:tc>
        <w:tc>
          <w:tcPr>
            <w:tcW w:w="4331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741A1F" w:rsidP="004E2C26">
            <w:pPr>
              <w:rPr>
                <w:sz w:val="24"/>
                <w:szCs w:val="24"/>
              </w:rPr>
            </w:pPr>
          </w:p>
        </w:tc>
      </w:tr>
      <w:tr w:rsidR="00D77606" w:rsidRPr="00E67E6F" w:rsidTr="003A7B79">
        <w:trPr>
          <w:trHeight w:val="2285"/>
        </w:trPr>
        <w:tc>
          <w:tcPr>
            <w:tcW w:w="2500" w:type="pct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1A1F" w:rsidRPr="001B40CF" w:rsidRDefault="00132F71" w:rsidP="004E2C26">
            <w:pPr>
              <w:rPr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单位（处级）</w:t>
            </w:r>
            <w:r w:rsidR="00741A1F" w:rsidRPr="001B40CF">
              <w:rPr>
                <w:rFonts w:hint="eastAsia"/>
                <w:bCs/>
                <w:sz w:val="24"/>
                <w:szCs w:val="24"/>
                <w:lang w:eastAsia="zh-CN"/>
              </w:rPr>
              <w:t>意见：</w:t>
            </w:r>
          </w:p>
          <w:p w:rsidR="00741A1F" w:rsidRPr="001B40CF" w:rsidRDefault="00741A1F" w:rsidP="004E2C26">
            <w:pPr>
              <w:rPr>
                <w:bCs/>
                <w:sz w:val="24"/>
                <w:szCs w:val="24"/>
                <w:lang w:eastAsia="zh-CN"/>
              </w:rPr>
            </w:pPr>
          </w:p>
          <w:p w:rsidR="00741A1F" w:rsidRPr="001B40CF" w:rsidRDefault="00741A1F" w:rsidP="004E2C26">
            <w:pPr>
              <w:rPr>
                <w:bCs/>
                <w:sz w:val="24"/>
                <w:szCs w:val="24"/>
                <w:lang w:eastAsia="zh-CN"/>
              </w:rPr>
            </w:pPr>
          </w:p>
          <w:p w:rsidR="00741A1F" w:rsidRPr="001B40CF" w:rsidRDefault="00741A1F" w:rsidP="004E2C26">
            <w:pPr>
              <w:rPr>
                <w:bCs/>
                <w:sz w:val="24"/>
                <w:szCs w:val="24"/>
                <w:lang w:eastAsia="zh-CN"/>
              </w:rPr>
            </w:pPr>
          </w:p>
          <w:p w:rsidR="00741A1F" w:rsidRPr="001B40CF" w:rsidRDefault="00741A1F" w:rsidP="001B40CF">
            <w:pPr>
              <w:ind w:firstLineChars="900" w:firstLine="2160"/>
              <w:rPr>
                <w:bCs/>
                <w:sz w:val="24"/>
                <w:szCs w:val="24"/>
                <w:lang w:eastAsia="zh-CN"/>
              </w:rPr>
            </w:pPr>
            <w:r w:rsidRPr="001B40CF">
              <w:rPr>
                <w:rFonts w:hint="eastAsia"/>
                <w:bCs/>
                <w:sz w:val="24"/>
                <w:szCs w:val="24"/>
                <w:lang w:eastAsia="zh-CN"/>
              </w:rPr>
              <w:t>负责人：</w:t>
            </w:r>
          </w:p>
          <w:p w:rsidR="00741A1F" w:rsidRPr="001B40CF" w:rsidRDefault="00741A1F" w:rsidP="001B40CF">
            <w:pPr>
              <w:ind w:firstLineChars="900" w:firstLine="2160"/>
              <w:rPr>
                <w:bCs/>
                <w:sz w:val="24"/>
                <w:szCs w:val="24"/>
              </w:rPr>
            </w:pPr>
            <w:r w:rsidRPr="001B40CF">
              <w:rPr>
                <w:rFonts w:hint="eastAsia"/>
                <w:bCs/>
                <w:sz w:val="24"/>
                <w:szCs w:val="24"/>
              </w:rPr>
              <w:t>盖章：</w:t>
            </w:r>
          </w:p>
          <w:p w:rsidR="00741A1F" w:rsidRPr="001B40CF" w:rsidRDefault="00741A1F" w:rsidP="001B40CF">
            <w:pPr>
              <w:ind w:firstLineChars="900" w:firstLine="2160"/>
              <w:rPr>
                <w:bCs/>
                <w:sz w:val="24"/>
                <w:szCs w:val="24"/>
              </w:rPr>
            </w:pPr>
          </w:p>
        </w:tc>
        <w:tc>
          <w:tcPr>
            <w:tcW w:w="2500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A1F" w:rsidRPr="001B40CF" w:rsidRDefault="00132F71" w:rsidP="004E2C26">
            <w:pPr>
              <w:rPr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单位</w:t>
            </w:r>
            <w:r w:rsidR="00741A1F" w:rsidRPr="001B40CF">
              <w:rPr>
                <w:rFonts w:hint="eastAsia"/>
                <w:bCs/>
                <w:sz w:val="24"/>
                <w:szCs w:val="24"/>
                <w:lang w:eastAsia="zh-CN"/>
              </w:rPr>
              <w:t>组织人事部门意见：</w:t>
            </w:r>
          </w:p>
          <w:p w:rsidR="00741A1F" w:rsidRPr="001B40CF" w:rsidRDefault="00741A1F" w:rsidP="004E2C26">
            <w:pPr>
              <w:rPr>
                <w:bCs/>
                <w:sz w:val="24"/>
                <w:szCs w:val="24"/>
                <w:lang w:eastAsia="zh-CN"/>
              </w:rPr>
            </w:pPr>
          </w:p>
          <w:p w:rsidR="00741A1F" w:rsidRPr="001B40CF" w:rsidRDefault="00741A1F" w:rsidP="004E2C26">
            <w:pPr>
              <w:rPr>
                <w:bCs/>
                <w:sz w:val="24"/>
                <w:szCs w:val="24"/>
                <w:lang w:eastAsia="zh-CN"/>
              </w:rPr>
            </w:pPr>
          </w:p>
          <w:p w:rsidR="00741A1F" w:rsidRPr="001B40CF" w:rsidRDefault="00741A1F" w:rsidP="004E2C26">
            <w:pPr>
              <w:rPr>
                <w:bCs/>
                <w:sz w:val="24"/>
                <w:szCs w:val="24"/>
                <w:lang w:eastAsia="zh-CN"/>
              </w:rPr>
            </w:pPr>
          </w:p>
          <w:p w:rsidR="00741A1F" w:rsidRPr="001B40CF" w:rsidRDefault="00741A1F" w:rsidP="001B40CF">
            <w:pPr>
              <w:ind w:firstLineChars="800" w:firstLine="1920"/>
              <w:rPr>
                <w:bCs/>
                <w:sz w:val="24"/>
                <w:szCs w:val="24"/>
                <w:lang w:eastAsia="zh-CN"/>
              </w:rPr>
            </w:pPr>
            <w:r w:rsidRPr="001B40CF">
              <w:rPr>
                <w:rFonts w:hint="eastAsia"/>
                <w:bCs/>
                <w:sz w:val="24"/>
                <w:szCs w:val="24"/>
                <w:lang w:eastAsia="zh-CN"/>
              </w:rPr>
              <w:t>负责人：</w:t>
            </w:r>
          </w:p>
          <w:p w:rsidR="00741A1F" w:rsidRPr="001B40CF" w:rsidRDefault="00741A1F" w:rsidP="001B40CF">
            <w:pPr>
              <w:ind w:firstLineChars="800" w:firstLine="1920"/>
              <w:rPr>
                <w:bCs/>
                <w:sz w:val="24"/>
                <w:szCs w:val="24"/>
              </w:rPr>
            </w:pPr>
            <w:r w:rsidRPr="001B40CF">
              <w:rPr>
                <w:rFonts w:hint="eastAsia"/>
                <w:bCs/>
                <w:sz w:val="24"/>
                <w:szCs w:val="24"/>
              </w:rPr>
              <w:t>盖章：</w:t>
            </w:r>
          </w:p>
          <w:p w:rsidR="00741A1F" w:rsidRPr="001B40CF" w:rsidRDefault="00741A1F" w:rsidP="001B40CF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891031" w:rsidRPr="00AE413A" w:rsidRDefault="00741A1F" w:rsidP="00AE413A">
      <w:pPr>
        <w:rPr>
          <w:sz w:val="24"/>
          <w:szCs w:val="24"/>
          <w:lang w:eastAsia="zh-CN"/>
        </w:rPr>
      </w:pPr>
      <w:r w:rsidRPr="00A806A6">
        <w:rPr>
          <w:sz w:val="24"/>
          <w:szCs w:val="24"/>
          <w:lang w:eastAsia="zh-CN"/>
        </w:rPr>
        <w:t>填报人</w:t>
      </w:r>
      <w:r>
        <w:rPr>
          <w:rFonts w:hint="eastAsia"/>
          <w:sz w:val="24"/>
          <w:szCs w:val="24"/>
          <w:lang w:eastAsia="zh-CN"/>
        </w:rPr>
        <w:t>签字</w:t>
      </w:r>
      <w:r w:rsidRPr="00A806A6">
        <w:rPr>
          <w:rFonts w:hint="eastAsia"/>
          <w:sz w:val="24"/>
          <w:szCs w:val="24"/>
          <w:lang w:eastAsia="zh-CN"/>
        </w:rPr>
        <w:t>：</w:t>
      </w:r>
      <w:r w:rsidRPr="00A806A6">
        <w:rPr>
          <w:rFonts w:hint="eastAsia"/>
          <w:sz w:val="24"/>
          <w:szCs w:val="24"/>
          <w:lang w:eastAsia="zh-CN"/>
        </w:rPr>
        <w:t xml:space="preserve">                         </w:t>
      </w:r>
      <w:r>
        <w:rPr>
          <w:rFonts w:hint="eastAsia"/>
          <w:sz w:val="24"/>
          <w:szCs w:val="24"/>
          <w:lang w:eastAsia="zh-CN"/>
        </w:rPr>
        <w:t xml:space="preserve">         </w:t>
      </w:r>
      <w:r>
        <w:rPr>
          <w:rFonts w:hint="eastAsia"/>
          <w:sz w:val="24"/>
          <w:szCs w:val="24"/>
          <w:lang w:eastAsia="zh-CN"/>
        </w:rPr>
        <w:t>填表日期</w:t>
      </w:r>
      <w:r w:rsidRPr="00A806A6">
        <w:rPr>
          <w:rFonts w:hint="eastAsia"/>
          <w:sz w:val="24"/>
          <w:szCs w:val="24"/>
          <w:lang w:eastAsia="zh-CN"/>
        </w:rPr>
        <w:t>：</w:t>
      </w:r>
      <w:r w:rsidRPr="00A806A6">
        <w:rPr>
          <w:rFonts w:hint="eastAsia"/>
          <w:sz w:val="24"/>
          <w:szCs w:val="24"/>
          <w:lang w:eastAsia="zh-CN"/>
        </w:rPr>
        <w:t xml:space="preserve">    </w:t>
      </w:r>
      <w:r w:rsidRPr="00A806A6">
        <w:rPr>
          <w:rFonts w:hint="eastAsia"/>
          <w:sz w:val="24"/>
          <w:szCs w:val="24"/>
          <w:lang w:eastAsia="zh-CN"/>
        </w:rPr>
        <w:t>年</w:t>
      </w:r>
      <w:r w:rsidRPr="00A806A6">
        <w:rPr>
          <w:rFonts w:hint="eastAsia"/>
          <w:sz w:val="24"/>
          <w:szCs w:val="24"/>
          <w:lang w:eastAsia="zh-CN"/>
        </w:rPr>
        <w:t xml:space="preserve">  </w:t>
      </w:r>
      <w:r w:rsidRPr="00A806A6">
        <w:rPr>
          <w:rFonts w:hint="eastAsia"/>
          <w:sz w:val="24"/>
          <w:szCs w:val="24"/>
          <w:lang w:eastAsia="zh-CN"/>
        </w:rPr>
        <w:t>月</w:t>
      </w:r>
      <w:r w:rsidRPr="00A806A6">
        <w:rPr>
          <w:rFonts w:hint="eastAsia"/>
          <w:sz w:val="24"/>
          <w:szCs w:val="24"/>
          <w:lang w:eastAsia="zh-CN"/>
        </w:rPr>
        <w:t xml:space="preserve">  </w:t>
      </w:r>
      <w:r w:rsidRPr="00A806A6">
        <w:rPr>
          <w:rFonts w:hint="eastAsia"/>
          <w:sz w:val="24"/>
          <w:szCs w:val="24"/>
          <w:lang w:eastAsia="zh-CN"/>
        </w:rPr>
        <w:t>日</w:t>
      </w:r>
    </w:p>
    <w:sectPr w:rsidR="00891031" w:rsidRPr="00AE413A" w:rsidSect="00A37DB1">
      <w:head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5B6" w:rsidRDefault="009355B6" w:rsidP="002F3507">
      <w:r>
        <w:separator/>
      </w:r>
    </w:p>
  </w:endnote>
  <w:endnote w:type="continuationSeparator" w:id="0">
    <w:p w:rsidR="009355B6" w:rsidRDefault="009355B6" w:rsidP="002F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5B6" w:rsidRDefault="009355B6" w:rsidP="002F3507">
      <w:r>
        <w:separator/>
      </w:r>
    </w:p>
  </w:footnote>
  <w:footnote w:type="continuationSeparator" w:id="0">
    <w:p w:rsidR="009355B6" w:rsidRDefault="009355B6" w:rsidP="002F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0A" w:rsidRDefault="0094400A" w:rsidP="00400E2E">
    <w:pPr>
      <w:pStyle w:val="a3"/>
      <w:pBdr>
        <w:bottom w:val="none" w:sz="0" w:space="0" w:color="auto"/>
      </w:pBdr>
      <w:jc w:val="left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50DC4C29"/>
    <w:multiLevelType w:val="hybridMultilevel"/>
    <w:tmpl w:val="1AB614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194235"/>
    <w:multiLevelType w:val="hybridMultilevel"/>
    <w:tmpl w:val="4216A844"/>
    <w:lvl w:ilvl="0" w:tplc="534AA51A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525A2C"/>
    <w:multiLevelType w:val="hybridMultilevel"/>
    <w:tmpl w:val="A8DC8D9C"/>
    <w:lvl w:ilvl="0" w:tplc="21CE50F2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5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B6"/>
    <w:rsid w:val="00000B94"/>
    <w:rsid w:val="000036C1"/>
    <w:rsid w:val="00013098"/>
    <w:rsid w:val="0001701C"/>
    <w:rsid w:val="000211DB"/>
    <w:rsid w:val="000237C8"/>
    <w:rsid w:val="00023F27"/>
    <w:rsid w:val="00030075"/>
    <w:rsid w:val="00033A08"/>
    <w:rsid w:val="00033FC9"/>
    <w:rsid w:val="000365A0"/>
    <w:rsid w:val="00052C9B"/>
    <w:rsid w:val="0005302C"/>
    <w:rsid w:val="00066775"/>
    <w:rsid w:val="000771B0"/>
    <w:rsid w:val="000800EE"/>
    <w:rsid w:val="00081082"/>
    <w:rsid w:val="000A1422"/>
    <w:rsid w:val="000A322E"/>
    <w:rsid w:val="000A75EC"/>
    <w:rsid w:val="000A789B"/>
    <w:rsid w:val="000C1F5A"/>
    <w:rsid w:val="000C3AF2"/>
    <w:rsid w:val="000C3F21"/>
    <w:rsid w:val="000C5676"/>
    <w:rsid w:val="000C6012"/>
    <w:rsid w:val="000E78DB"/>
    <w:rsid w:val="000F4156"/>
    <w:rsid w:val="00104369"/>
    <w:rsid w:val="00116745"/>
    <w:rsid w:val="00127187"/>
    <w:rsid w:val="00130F87"/>
    <w:rsid w:val="00132952"/>
    <w:rsid w:val="00132F71"/>
    <w:rsid w:val="00136E82"/>
    <w:rsid w:val="00156BD4"/>
    <w:rsid w:val="00160100"/>
    <w:rsid w:val="001722FE"/>
    <w:rsid w:val="001874DD"/>
    <w:rsid w:val="00190C1A"/>
    <w:rsid w:val="001A2A31"/>
    <w:rsid w:val="001A449D"/>
    <w:rsid w:val="001B40CF"/>
    <w:rsid w:val="001D08E1"/>
    <w:rsid w:val="001E6C13"/>
    <w:rsid w:val="001E70B4"/>
    <w:rsid w:val="001F535C"/>
    <w:rsid w:val="002106D1"/>
    <w:rsid w:val="00211638"/>
    <w:rsid w:val="00223738"/>
    <w:rsid w:val="002357EB"/>
    <w:rsid w:val="00241554"/>
    <w:rsid w:val="002424FD"/>
    <w:rsid w:val="00257876"/>
    <w:rsid w:val="00270CFD"/>
    <w:rsid w:val="00274510"/>
    <w:rsid w:val="002749FF"/>
    <w:rsid w:val="00285F27"/>
    <w:rsid w:val="00292A30"/>
    <w:rsid w:val="002D2756"/>
    <w:rsid w:val="002E0976"/>
    <w:rsid w:val="002E46D8"/>
    <w:rsid w:val="002F3507"/>
    <w:rsid w:val="0030772C"/>
    <w:rsid w:val="0032264B"/>
    <w:rsid w:val="00337486"/>
    <w:rsid w:val="00337EF3"/>
    <w:rsid w:val="00337FD9"/>
    <w:rsid w:val="003501DE"/>
    <w:rsid w:val="0035071C"/>
    <w:rsid w:val="00357501"/>
    <w:rsid w:val="0036031B"/>
    <w:rsid w:val="00361637"/>
    <w:rsid w:val="0037439C"/>
    <w:rsid w:val="0037688F"/>
    <w:rsid w:val="00397B2D"/>
    <w:rsid w:val="003A0823"/>
    <w:rsid w:val="003A77A9"/>
    <w:rsid w:val="003A7B79"/>
    <w:rsid w:val="003B0046"/>
    <w:rsid w:val="003B0F85"/>
    <w:rsid w:val="003B764D"/>
    <w:rsid w:val="003C7930"/>
    <w:rsid w:val="003D0517"/>
    <w:rsid w:val="003D0E63"/>
    <w:rsid w:val="003D4196"/>
    <w:rsid w:val="003D737B"/>
    <w:rsid w:val="003D7A33"/>
    <w:rsid w:val="003D7FA9"/>
    <w:rsid w:val="00400E2E"/>
    <w:rsid w:val="004112BE"/>
    <w:rsid w:val="00421360"/>
    <w:rsid w:val="0043590C"/>
    <w:rsid w:val="0044780D"/>
    <w:rsid w:val="00451CB8"/>
    <w:rsid w:val="00452B89"/>
    <w:rsid w:val="0045361D"/>
    <w:rsid w:val="00462005"/>
    <w:rsid w:val="00477BBE"/>
    <w:rsid w:val="004861BE"/>
    <w:rsid w:val="004945A5"/>
    <w:rsid w:val="004A7C52"/>
    <w:rsid w:val="004D38F8"/>
    <w:rsid w:val="004D7234"/>
    <w:rsid w:val="004E0FF7"/>
    <w:rsid w:val="004E2C26"/>
    <w:rsid w:val="004E49C2"/>
    <w:rsid w:val="004F0688"/>
    <w:rsid w:val="005304D7"/>
    <w:rsid w:val="00530EF1"/>
    <w:rsid w:val="005317A6"/>
    <w:rsid w:val="0054020A"/>
    <w:rsid w:val="005465A0"/>
    <w:rsid w:val="005505A8"/>
    <w:rsid w:val="00553AFA"/>
    <w:rsid w:val="00554138"/>
    <w:rsid w:val="00557ABC"/>
    <w:rsid w:val="005608C3"/>
    <w:rsid w:val="00561C83"/>
    <w:rsid w:val="00563A2A"/>
    <w:rsid w:val="00590DE0"/>
    <w:rsid w:val="005B3F39"/>
    <w:rsid w:val="005B5EE3"/>
    <w:rsid w:val="005C5B2B"/>
    <w:rsid w:val="005D52B2"/>
    <w:rsid w:val="005F3D03"/>
    <w:rsid w:val="005F4549"/>
    <w:rsid w:val="0060532C"/>
    <w:rsid w:val="00605543"/>
    <w:rsid w:val="006131C3"/>
    <w:rsid w:val="006175E7"/>
    <w:rsid w:val="0062378B"/>
    <w:rsid w:val="0062431C"/>
    <w:rsid w:val="00627FD6"/>
    <w:rsid w:val="00630DB7"/>
    <w:rsid w:val="00637855"/>
    <w:rsid w:val="00640CEC"/>
    <w:rsid w:val="00641E60"/>
    <w:rsid w:val="00645140"/>
    <w:rsid w:val="006465E0"/>
    <w:rsid w:val="00652A18"/>
    <w:rsid w:val="00660F5B"/>
    <w:rsid w:val="00661C2F"/>
    <w:rsid w:val="006636EE"/>
    <w:rsid w:val="0066541A"/>
    <w:rsid w:val="006724AB"/>
    <w:rsid w:val="0067379D"/>
    <w:rsid w:val="00677BE9"/>
    <w:rsid w:val="0069399C"/>
    <w:rsid w:val="006A0229"/>
    <w:rsid w:val="006A5078"/>
    <w:rsid w:val="006A5EBF"/>
    <w:rsid w:val="006A60A6"/>
    <w:rsid w:val="006B4315"/>
    <w:rsid w:val="006C1786"/>
    <w:rsid w:val="006C1A23"/>
    <w:rsid w:val="006C77B7"/>
    <w:rsid w:val="006D6A8A"/>
    <w:rsid w:val="006E2F6F"/>
    <w:rsid w:val="006F3AB2"/>
    <w:rsid w:val="00701935"/>
    <w:rsid w:val="007066F8"/>
    <w:rsid w:val="0071001F"/>
    <w:rsid w:val="0071315C"/>
    <w:rsid w:val="00731D86"/>
    <w:rsid w:val="00733E2C"/>
    <w:rsid w:val="0073446F"/>
    <w:rsid w:val="0073713F"/>
    <w:rsid w:val="00741A1F"/>
    <w:rsid w:val="00755E06"/>
    <w:rsid w:val="0075663B"/>
    <w:rsid w:val="00770B1D"/>
    <w:rsid w:val="007743CC"/>
    <w:rsid w:val="007874DA"/>
    <w:rsid w:val="007960D1"/>
    <w:rsid w:val="007A221C"/>
    <w:rsid w:val="007A2D6C"/>
    <w:rsid w:val="007A31EE"/>
    <w:rsid w:val="007A640C"/>
    <w:rsid w:val="007A65F7"/>
    <w:rsid w:val="007B400A"/>
    <w:rsid w:val="007B5DF1"/>
    <w:rsid w:val="007C64F7"/>
    <w:rsid w:val="007C690D"/>
    <w:rsid w:val="007D0E37"/>
    <w:rsid w:val="007D58F9"/>
    <w:rsid w:val="008129FE"/>
    <w:rsid w:val="0081502B"/>
    <w:rsid w:val="008172D8"/>
    <w:rsid w:val="008224EC"/>
    <w:rsid w:val="008338FC"/>
    <w:rsid w:val="00840C1D"/>
    <w:rsid w:val="008424E4"/>
    <w:rsid w:val="00852461"/>
    <w:rsid w:val="00861306"/>
    <w:rsid w:val="008720EB"/>
    <w:rsid w:val="00875D0A"/>
    <w:rsid w:val="00877611"/>
    <w:rsid w:val="0089033E"/>
    <w:rsid w:val="00891031"/>
    <w:rsid w:val="008A3638"/>
    <w:rsid w:val="008A48D7"/>
    <w:rsid w:val="008C4758"/>
    <w:rsid w:val="008D3C46"/>
    <w:rsid w:val="008D5154"/>
    <w:rsid w:val="008E3F30"/>
    <w:rsid w:val="008E608A"/>
    <w:rsid w:val="008E6B35"/>
    <w:rsid w:val="008F7D0C"/>
    <w:rsid w:val="00906915"/>
    <w:rsid w:val="009236BF"/>
    <w:rsid w:val="00930CAB"/>
    <w:rsid w:val="009355B6"/>
    <w:rsid w:val="0094400A"/>
    <w:rsid w:val="00955F03"/>
    <w:rsid w:val="0096279A"/>
    <w:rsid w:val="00965B6C"/>
    <w:rsid w:val="00971393"/>
    <w:rsid w:val="00975687"/>
    <w:rsid w:val="00976099"/>
    <w:rsid w:val="0097763D"/>
    <w:rsid w:val="009927C0"/>
    <w:rsid w:val="009A367A"/>
    <w:rsid w:val="009B3B64"/>
    <w:rsid w:val="009B4FED"/>
    <w:rsid w:val="009C41FE"/>
    <w:rsid w:val="009D621C"/>
    <w:rsid w:val="009E27A9"/>
    <w:rsid w:val="009E6CDA"/>
    <w:rsid w:val="00A00DE0"/>
    <w:rsid w:val="00A155C1"/>
    <w:rsid w:val="00A16C1D"/>
    <w:rsid w:val="00A227C8"/>
    <w:rsid w:val="00A333B5"/>
    <w:rsid w:val="00A36048"/>
    <w:rsid w:val="00A36D30"/>
    <w:rsid w:val="00A37DB1"/>
    <w:rsid w:val="00A40BFF"/>
    <w:rsid w:val="00A4496F"/>
    <w:rsid w:val="00A47A21"/>
    <w:rsid w:val="00A537FB"/>
    <w:rsid w:val="00A53BE7"/>
    <w:rsid w:val="00A61FE2"/>
    <w:rsid w:val="00A75F88"/>
    <w:rsid w:val="00A763CE"/>
    <w:rsid w:val="00A818AF"/>
    <w:rsid w:val="00AA2510"/>
    <w:rsid w:val="00AA59F0"/>
    <w:rsid w:val="00AA62BA"/>
    <w:rsid w:val="00AA6657"/>
    <w:rsid w:val="00AD26D7"/>
    <w:rsid w:val="00AE3168"/>
    <w:rsid w:val="00AE413A"/>
    <w:rsid w:val="00AE41DE"/>
    <w:rsid w:val="00AE5419"/>
    <w:rsid w:val="00AF1248"/>
    <w:rsid w:val="00AF6698"/>
    <w:rsid w:val="00B06F16"/>
    <w:rsid w:val="00B21A85"/>
    <w:rsid w:val="00B22618"/>
    <w:rsid w:val="00B22CD9"/>
    <w:rsid w:val="00B31D1B"/>
    <w:rsid w:val="00B35D69"/>
    <w:rsid w:val="00B36FE7"/>
    <w:rsid w:val="00B44D1C"/>
    <w:rsid w:val="00B474D5"/>
    <w:rsid w:val="00B739BA"/>
    <w:rsid w:val="00B80273"/>
    <w:rsid w:val="00B87A05"/>
    <w:rsid w:val="00B94CFF"/>
    <w:rsid w:val="00B96D11"/>
    <w:rsid w:val="00BA501A"/>
    <w:rsid w:val="00BB0061"/>
    <w:rsid w:val="00BD1729"/>
    <w:rsid w:val="00BE0D81"/>
    <w:rsid w:val="00BE40F3"/>
    <w:rsid w:val="00BE5676"/>
    <w:rsid w:val="00C026EB"/>
    <w:rsid w:val="00C26C31"/>
    <w:rsid w:val="00C33773"/>
    <w:rsid w:val="00C4228F"/>
    <w:rsid w:val="00C42FA7"/>
    <w:rsid w:val="00C62278"/>
    <w:rsid w:val="00C64703"/>
    <w:rsid w:val="00C64770"/>
    <w:rsid w:val="00C7029E"/>
    <w:rsid w:val="00C77179"/>
    <w:rsid w:val="00C96492"/>
    <w:rsid w:val="00CA0ACA"/>
    <w:rsid w:val="00CA4885"/>
    <w:rsid w:val="00CA4B04"/>
    <w:rsid w:val="00CA6A66"/>
    <w:rsid w:val="00CB10DF"/>
    <w:rsid w:val="00CC22BA"/>
    <w:rsid w:val="00CC494F"/>
    <w:rsid w:val="00CC6D26"/>
    <w:rsid w:val="00CD2FCF"/>
    <w:rsid w:val="00CE4DF3"/>
    <w:rsid w:val="00CE5267"/>
    <w:rsid w:val="00CE6DE4"/>
    <w:rsid w:val="00D25886"/>
    <w:rsid w:val="00D25D7C"/>
    <w:rsid w:val="00D44993"/>
    <w:rsid w:val="00D45F9E"/>
    <w:rsid w:val="00D53D58"/>
    <w:rsid w:val="00D55824"/>
    <w:rsid w:val="00D668C1"/>
    <w:rsid w:val="00D6783A"/>
    <w:rsid w:val="00D76962"/>
    <w:rsid w:val="00D77606"/>
    <w:rsid w:val="00DB38E4"/>
    <w:rsid w:val="00DB4471"/>
    <w:rsid w:val="00DB5499"/>
    <w:rsid w:val="00DD26ED"/>
    <w:rsid w:val="00DD5CE8"/>
    <w:rsid w:val="00DE0086"/>
    <w:rsid w:val="00DE461E"/>
    <w:rsid w:val="00DE62C0"/>
    <w:rsid w:val="00DF1D35"/>
    <w:rsid w:val="00DF6B66"/>
    <w:rsid w:val="00DF6E19"/>
    <w:rsid w:val="00E0036F"/>
    <w:rsid w:val="00E00984"/>
    <w:rsid w:val="00E05826"/>
    <w:rsid w:val="00E1076A"/>
    <w:rsid w:val="00E15A52"/>
    <w:rsid w:val="00E249CE"/>
    <w:rsid w:val="00E30709"/>
    <w:rsid w:val="00E62E0C"/>
    <w:rsid w:val="00E62F5D"/>
    <w:rsid w:val="00E652D8"/>
    <w:rsid w:val="00E737B5"/>
    <w:rsid w:val="00E73F0F"/>
    <w:rsid w:val="00E777DC"/>
    <w:rsid w:val="00E97474"/>
    <w:rsid w:val="00EA1441"/>
    <w:rsid w:val="00EA49B6"/>
    <w:rsid w:val="00EC00E6"/>
    <w:rsid w:val="00EC0C68"/>
    <w:rsid w:val="00EE005A"/>
    <w:rsid w:val="00EE5C70"/>
    <w:rsid w:val="00EF3B97"/>
    <w:rsid w:val="00F02718"/>
    <w:rsid w:val="00F041BD"/>
    <w:rsid w:val="00F302E1"/>
    <w:rsid w:val="00F42BC8"/>
    <w:rsid w:val="00F44178"/>
    <w:rsid w:val="00F45383"/>
    <w:rsid w:val="00F50A8F"/>
    <w:rsid w:val="00F51200"/>
    <w:rsid w:val="00F54455"/>
    <w:rsid w:val="00F54A5B"/>
    <w:rsid w:val="00F71CF2"/>
    <w:rsid w:val="00F856D0"/>
    <w:rsid w:val="00FB507A"/>
    <w:rsid w:val="00FC1272"/>
    <w:rsid w:val="00FD2ADC"/>
    <w:rsid w:val="00FE0694"/>
    <w:rsid w:val="00FE43DE"/>
    <w:rsid w:val="00FF5B95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 inset="0,0,0,0"/>
    </o:shapedefaults>
    <o:shapelayout v:ext="edit">
      <o:idmap v:ext="edit" data="1"/>
    </o:shapelayout>
  </w:shapeDefaults>
  <w:decimalSymbol w:val="."/>
  <w:listSeparator w:val=","/>
  <w15:chartTrackingRefBased/>
  <w15:docId w15:val="{F55EA349-2C41-44D2-B1EA-8E2665C6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507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F3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5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F3507"/>
    <w:rPr>
      <w:sz w:val="18"/>
      <w:szCs w:val="18"/>
    </w:rPr>
  </w:style>
  <w:style w:type="paragraph" w:styleId="a5">
    <w:name w:val="Plain Text"/>
    <w:basedOn w:val="a"/>
    <w:link w:val="Char1"/>
    <w:rsid w:val="002F3507"/>
    <w:pPr>
      <w:widowControl/>
    </w:pPr>
    <w:rPr>
      <w:rFonts w:ascii="宋体" w:hAnsi="Courier New" w:cs="宋体"/>
      <w:sz w:val="24"/>
      <w:szCs w:val="20"/>
      <w:lang w:eastAsia="zh-CN"/>
    </w:rPr>
  </w:style>
  <w:style w:type="character" w:customStyle="1" w:styleId="Char1">
    <w:name w:val="纯文本 Char"/>
    <w:link w:val="a5"/>
    <w:rsid w:val="002F3507"/>
    <w:rPr>
      <w:rFonts w:ascii="宋体" w:eastAsia="宋体" w:hAnsi="Courier New" w:cs="宋体"/>
      <w:kern w:val="0"/>
      <w:sz w:val="24"/>
      <w:szCs w:val="20"/>
    </w:rPr>
  </w:style>
  <w:style w:type="character" w:customStyle="1" w:styleId="a6">
    <w:name w:val="纯文本 字符"/>
    <w:rsid w:val="00930CAB"/>
    <w:rPr>
      <w:rFonts w:ascii="宋体" w:hAnsi="Courier New" w:cs="Courier New"/>
      <w:kern w:val="2"/>
      <w:sz w:val="21"/>
      <w:szCs w:val="21"/>
    </w:rPr>
  </w:style>
  <w:style w:type="character" w:styleId="a7">
    <w:name w:val="Hyperlink"/>
    <w:uiPriority w:val="99"/>
    <w:unhideWhenUsed/>
    <w:rsid w:val="00DB38E4"/>
    <w:rPr>
      <w:color w:val="0563C1"/>
      <w:u w:val="single"/>
    </w:rPr>
  </w:style>
  <w:style w:type="character" w:customStyle="1" w:styleId="a8">
    <w:name w:val="未处理的提及"/>
    <w:uiPriority w:val="99"/>
    <w:semiHidden/>
    <w:unhideWhenUsed/>
    <w:rsid w:val="00DB38E4"/>
    <w:rPr>
      <w:color w:val="605E5C"/>
      <w:shd w:val="clear" w:color="auto" w:fill="E1DFDD"/>
    </w:rPr>
  </w:style>
  <w:style w:type="paragraph" w:styleId="a9">
    <w:name w:val="Normal (Web)"/>
    <w:aliases w:val="普通 (Web)"/>
    <w:basedOn w:val="a"/>
    <w:uiPriority w:val="99"/>
    <w:unhideWhenUsed/>
    <w:qFormat/>
    <w:rsid w:val="006D6A8A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a">
    <w:name w:val="Strong"/>
    <w:uiPriority w:val="22"/>
    <w:qFormat/>
    <w:rsid w:val="006D6A8A"/>
    <w:rPr>
      <w:b/>
      <w:bCs/>
    </w:rPr>
  </w:style>
  <w:style w:type="paragraph" w:styleId="ab">
    <w:name w:val="Date"/>
    <w:basedOn w:val="a"/>
    <w:next w:val="a"/>
    <w:link w:val="Char10"/>
    <w:uiPriority w:val="99"/>
    <w:rsid w:val="00E15A52"/>
    <w:pPr>
      <w:ind w:leftChars="2500" w:left="10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Char2">
    <w:name w:val="日期 Char"/>
    <w:uiPriority w:val="99"/>
    <w:semiHidden/>
    <w:rsid w:val="00E15A52"/>
    <w:rPr>
      <w:sz w:val="22"/>
      <w:szCs w:val="22"/>
      <w:lang w:eastAsia="en-US"/>
    </w:rPr>
  </w:style>
  <w:style w:type="character" w:customStyle="1" w:styleId="Char10">
    <w:name w:val="日期 Char1"/>
    <w:link w:val="ab"/>
    <w:uiPriority w:val="99"/>
    <w:rsid w:val="00E15A52"/>
    <w:rPr>
      <w:rFonts w:ascii="Times New Roman" w:hAnsi="Times New Roman"/>
      <w:kern w:val="2"/>
      <w:sz w:val="21"/>
      <w:szCs w:val="24"/>
    </w:rPr>
  </w:style>
  <w:style w:type="table" w:styleId="ac">
    <w:name w:val="Table Grid"/>
    <w:basedOn w:val="a1"/>
    <w:uiPriority w:val="59"/>
    <w:rsid w:val="00DF6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c"/>
    <w:uiPriority w:val="59"/>
    <w:rsid w:val="00741A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脚 字符"/>
    <w:uiPriority w:val="99"/>
    <w:rsid w:val="001B40CF"/>
  </w:style>
  <w:style w:type="paragraph" w:styleId="ae">
    <w:name w:val="Balloon Text"/>
    <w:basedOn w:val="a"/>
    <w:link w:val="Char3"/>
    <w:uiPriority w:val="99"/>
    <w:semiHidden/>
    <w:unhideWhenUsed/>
    <w:rsid w:val="00241554"/>
    <w:rPr>
      <w:sz w:val="18"/>
      <w:szCs w:val="18"/>
    </w:rPr>
  </w:style>
  <w:style w:type="character" w:customStyle="1" w:styleId="Char3">
    <w:name w:val="批注框文本 Char"/>
    <w:link w:val="ae"/>
    <w:uiPriority w:val="99"/>
    <w:semiHidden/>
    <w:rsid w:val="00241554"/>
    <w:rPr>
      <w:sz w:val="18"/>
      <w:szCs w:val="18"/>
      <w:lang w:eastAsia="en-US"/>
    </w:rPr>
  </w:style>
  <w:style w:type="character" w:customStyle="1" w:styleId="af">
    <w:name w:val="页眉 字符"/>
    <w:uiPriority w:val="99"/>
    <w:rsid w:val="0040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20&#24180;&#22521;&#35757;&#39033;&#30446;\20201012CNPC&#31532;&#19968;&#26399;&#37325;&#28857;&#20154;&#25165;&#24037;&#31243;&#20154;&#36873;&#33021;&#21147;&#25552;&#39640;&#29677;\20201012CNPC&#31532;&#19968;&#26399;&#37325;&#28857;&#20154;&#25165;&#24037;&#31243;&#20154;&#36873;&#33021;&#21147;&#25552;&#39640;&#29677;-&#26041;&#26696;\&#38468;&#20214;1%20CNPC&#37325;&#28857;&#20154;&#25165;&#24037;&#31243;&#20154;&#36873;&#33021;&#21147;&#25552;&#39640;&#29677;&#22312;&#26657;&#30740;&#31350;&#35838;&#39064;&#23457;&#25209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4DC9-09DB-4C28-A7D2-A432F38F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CNPC重点人才工程人选能力提高班在校研究课题审批表.dotx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1</cp:revision>
  <cp:lastPrinted>2020-01-10T00:45:00Z</cp:lastPrinted>
  <dcterms:created xsi:type="dcterms:W3CDTF">2020-09-18T07:29:00Z</dcterms:created>
  <dcterms:modified xsi:type="dcterms:W3CDTF">2020-09-18T07:29:00Z</dcterms:modified>
</cp:coreProperties>
</file>