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1A1F" w:rsidRPr="00DA20C0" w:rsidRDefault="00C27B4A" w:rsidP="00400E2E">
      <w:pPr>
        <w:spacing w:line="360" w:lineRule="auto"/>
        <w:jc w:val="center"/>
        <w:rPr>
          <w:b/>
          <w:sz w:val="28"/>
          <w:szCs w:val="24"/>
          <w:lang w:eastAsia="zh-CN"/>
        </w:rPr>
      </w:pPr>
      <w:bookmarkStart w:id="0" w:name="_GoBack"/>
      <w:bookmarkEnd w:id="0"/>
      <w:r>
        <w:rPr>
          <w:rFonts w:hint="eastAsia"/>
          <w:b/>
          <w:sz w:val="28"/>
          <w:szCs w:val="24"/>
          <w:lang w:eastAsia="zh-CN"/>
        </w:rPr>
        <w:t>C</w:t>
      </w:r>
      <w:r>
        <w:rPr>
          <w:b/>
          <w:sz w:val="28"/>
          <w:szCs w:val="24"/>
          <w:lang w:eastAsia="zh-CN"/>
        </w:rPr>
        <w:t>NPC</w:t>
      </w:r>
      <w:r w:rsidR="006C605F" w:rsidRPr="006C605F">
        <w:rPr>
          <w:rFonts w:hint="eastAsia"/>
          <w:b/>
          <w:sz w:val="28"/>
          <w:szCs w:val="24"/>
          <w:lang w:eastAsia="zh-CN"/>
        </w:rPr>
        <w:t>重点人才工程人选能力提高班</w:t>
      </w:r>
      <w:r w:rsidR="00741A1F" w:rsidRPr="00DA20C0">
        <w:rPr>
          <w:rFonts w:hint="eastAsia"/>
          <w:b/>
          <w:sz w:val="28"/>
          <w:szCs w:val="24"/>
          <w:lang w:eastAsia="zh-CN"/>
        </w:rPr>
        <w:t>在校研究课题</w:t>
      </w:r>
      <w:r w:rsidR="00421360" w:rsidRPr="00DA20C0">
        <w:rPr>
          <w:rFonts w:hint="eastAsia"/>
          <w:b/>
          <w:sz w:val="28"/>
          <w:szCs w:val="24"/>
          <w:lang w:eastAsia="zh-CN"/>
        </w:rPr>
        <w:t>进展</w:t>
      </w:r>
      <w:r w:rsidR="00741A1F" w:rsidRPr="00DA20C0">
        <w:rPr>
          <w:rFonts w:hint="eastAsia"/>
          <w:b/>
          <w:sz w:val="28"/>
          <w:szCs w:val="24"/>
          <w:lang w:eastAsia="zh-CN"/>
        </w:rPr>
        <w:t>验收表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9"/>
        <w:gridCol w:w="1743"/>
        <w:gridCol w:w="558"/>
        <w:gridCol w:w="586"/>
        <w:gridCol w:w="142"/>
        <w:gridCol w:w="965"/>
        <w:gridCol w:w="96"/>
        <w:gridCol w:w="1321"/>
        <w:gridCol w:w="1756"/>
      </w:tblGrid>
      <w:tr w:rsidR="00D77606" w:rsidRPr="00741A1F" w:rsidTr="001B40CF">
        <w:trPr>
          <w:trHeight w:val="510"/>
        </w:trPr>
        <w:tc>
          <w:tcPr>
            <w:tcW w:w="670" w:type="pc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741A1F" w:rsidRPr="00741A1F" w:rsidRDefault="00741A1F" w:rsidP="001B40CF">
            <w:pPr>
              <w:jc w:val="center"/>
              <w:rPr>
                <w:rFonts w:ascii="宋体" w:hAnsi="宋体"/>
                <w:bCs/>
                <w:kern w:val="2"/>
                <w:sz w:val="24"/>
                <w:szCs w:val="24"/>
                <w:lang w:eastAsia="zh-CN"/>
              </w:rPr>
            </w:pPr>
            <w:r w:rsidRPr="00741A1F">
              <w:rPr>
                <w:rFonts w:ascii="宋体" w:hAnsi="宋体"/>
                <w:bCs/>
                <w:kern w:val="2"/>
                <w:sz w:val="24"/>
                <w:szCs w:val="24"/>
                <w:lang w:eastAsia="zh-CN"/>
              </w:rPr>
              <w:t>姓</w:t>
            </w:r>
            <w:r w:rsidRPr="00741A1F">
              <w:rPr>
                <w:rFonts w:ascii="宋体" w:hAnsi="宋体" w:hint="eastAsia"/>
                <w:bCs/>
                <w:kern w:val="2"/>
                <w:sz w:val="24"/>
                <w:szCs w:val="24"/>
                <w:lang w:eastAsia="zh-CN"/>
              </w:rPr>
              <w:t xml:space="preserve"> </w:t>
            </w:r>
            <w:r w:rsidRPr="00741A1F">
              <w:rPr>
                <w:rFonts w:ascii="宋体" w:hAnsi="宋体"/>
                <w:bCs/>
                <w:kern w:val="2"/>
                <w:sz w:val="24"/>
                <w:szCs w:val="24"/>
                <w:lang w:eastAsia="zh-CN"/>
              </w:rPr>
              <w:t xml:space="preserve">  名</w:t>
            </w:r>
          </w:p>
        </w:tc>
        <w:tc>
          <w:tcPr>
            <w:tcW w:w="1053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41A1F" w:rsidRPr="00741A1F" w:rsidRDefault="00741A1F" w:rsidP="001B40CF">
            <w:pPr>
              <w:jc w:val="center"/>
              <w:rPr>
                <w:rFonts w:ascii="宋体" w:hAnsi="宋体"/>
                <w:bCs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691" w:type="pct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41A1F" w:rsidRPr="00741A1F" w:rsidRDefault="00741A1F" w:rsidP="001B40CF">
            <w:pPr>
              <w:jc w:val="center"/>
              <w:rPr>
                <w:rFonts w:ascii="宋体" w:hAnsi="宋体"/>
                <w:bCs/>
                <w:kern w:val="2"/>
                <w:sz w:val="24"/>
                <w:szCs w:val="24"/>
                <w:lang w:eastAsia="zh-CN"/>
              </w:rPr>
            </w:pPr>
            <w:r w:rsidRPr="00741A1F">
              <w:rPr>
                <w:rFonts w:ascii="宋体" w:hAnsi="宋体" w:hint="eastAsia"/>
                <w:bCs/>
                <w:kern w:val="2"/>
                <w:sz w:val="24"/>
                <w:szCs w:val="24"/>
                <w:lang w:eastAsia="zh-CN"/>
              </w:rPr>
              <w:t xml:space="preserve">性 </w:t>
            </w:r>
            <w:r w:rsidRPr="00741A1F">
              <w:rPr>
                <w:rFonts w:ascii="宋体" w:hAnsi="宋体"/>
                <w:bCs/>
                <w:kern w:val="2"/>
                <w:sz w:val="24"/>
                <w:szCs w:val="24"/>
                <w:lang w:eastAsia="zh-CN"/>
              </w:rPr>
              <w:t xml:space="preserve">  </w:t>
            </w:r>
            <w:r w:rsidRPr="00741A1F">
              <w:rPr>
                <w:rFonts w:ascii="宋体" w:hAnsi="宋体" w:hint="eastAsia"/>
                <w:bCs/>
                <w:kern w:val="2"/>
                <w:sz w:val="24"/>
                <w:szCs w:val="24"/>
                <w:lang w:eastAsia="zh-CN"/>
              </w:rPr>
              <w:t>别</w:t>
            </w:r>
          </w:p>
        </w:tc>
        <w:tc>
          <w:tcPr>
            <w:tcW w:w="669" w:type="pct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41A1F" w:rsidRPr="00741A1F" w:rsidRDefault="00741A1F" w:rsidP="001B40CF">
            <w:pPr>
              <w:jc w:val="center"/>
              <w:rPr>
                <w:rFonts w:ascii="宋体" w:hAnsi="宋体"/>
                <w:bCs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856" w:type="pct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41A1F" w:rsidRPr="00741A1F" w:rsidRDefault="00741A1F" w:rsidP="001B40CF">
            <w:pPr>
              <w:jc w:val="center"/>
              <w:rPr>
                <w:rFonts w:ascii="宋体" w:hAnsi="宋体"/>
                <w:bCs/>
                <w:kern w:val="2"/>
                <w:sz w:val="24"/>
                <w:szCs w:val="24"/>
                <w:lang w:eastAsia="zh-CN"/>
              </w:rPr>
            </w:pPr>
            <w:r w:rsidRPr="00741A1F">
              <w:rPr>
                <w:rFonts w:ascii="宋体" w:hAnsi="宋体" w:hint="eastAsia"/>
                <w:bCs/>
                <w:kern w:val="2"/>
                <w:sz w:val="24"/>
                <w:szCs w:val="24"/>
                <w:lang w:eastAsia="zh-CN"/>
              </w:rPr>
              <w:t>出生年月</w:t>
            </w:r>
          </w:p>
        </w:tc>
        <w:tc>
          <w:tcPr>
            <w:tcW w:w="1061" w:type="pc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41A1F" w:rsidRPr="00741A1F" w:rsidRDefault="00741A1F" w:rsidP="001B40CF">
            <w:pPr>
              <w:jc w:val="center"/>
              <w:rPr>
                <w:rFonts w:ascii="宋体" w:hAnsi="宋体"/>
                <w:bCs/>
                <w:kern w:val="2"/>
                <w:sz w:val="24"/>
                <w:szCs w:val="24"/>
                <w:lang w:eastAsia="zh-CN"/>
              </w:rPr>
            </w:pPr>
          </w:p>
        </w:tc>
      </w:tr>
      <w:tr w:rsidR="00D77606" w:rsidRPr="00741A1F" w:rsidTr="001B40CF">
        <w:trPr>
          <w:trHeight w:val="510"/>
        </w:trPr>
        <w:tc>
          <w:tcPr>
            <w:tcW w:w="670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41A1F" w:rsidRPr="00741A1F" w:rsidRDefault="00741A1F" w:rsidP="001B40CF">
            <w:pPr>
              <w:jc w:val="center"/>
              <w:rPr>
                <w:rFonts w:ascii="宋体" w:hAnsi="宋体"/>
                <w:bCs/>
                <w:kern w:val="2"/>
                <w:sz w:val="24"/>
                <w:szCs w:val="24"/>
                <w:lang w:eastAsia="zh-CN"/>
              </w:rPr>
            </w:pPr>
            <w:r w:rsidRPr="00741A1F">
              <w:rPr>
                <w:rFonts w:ascii="宋体" w:hAnsi="宋体"/>
                <w:bCs/>
                <w:kern w:val="2"/>
                <w:sz w:val="24"/>
                <w:szCs w:val="24"/>
                <w:lang w:eastAsia="zh-CN"/>
              </w:rPr>
              <w:t>所</w:t>
            </w:r>
            <w:r w:rsidRPr="00741A1F">
              <w:rPr>
                <w:rFonts w:ascii="宋体" w:hAnsi="宋体" w:hint="eastAsia"/>
                <w:bCs/>
                <w:kern w:val="2"/>
                <w:sz w:val="24"/>
                <w:szCs w:val="24"/>
                <w:lang w:eastAsia="zh-CN"/>
              </w:rPr>
              <w:t>在</w:t>
            </w:r>
            <w:r w:rsidRPr="00741A1F">
              <w:rPr>
                <w:rFonts w:ascii="宋体" w:hAnsi="宋体"/>
                <w:bCs/>
                <w:kern w:val="2"/>
                <w:sz w:val="24"/>
                <w:szCs w:val="24"/>
                <w:lang w:eastAsia="zh-CN"/>
              </w:rPr>
              <w:t>单位</w:t>
            </w:r>
          </w:p>
        </w:tc>
        <w:tc>
          <w:tcPr>
            <w:tcW w:w="4330" w:type="pct"/>
            <w:gridSpan w:val="8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41A1F" w:rsidRPr="00741A1F" w:rsidRDefault="00741A1F" w:rsidP="001B40CF">
            <w:pPr>
              <w:jc w:val="center"/>
              <w:rPr>
                <w:rFonts w:ascii="宋体" w:hAnsi="宋体"/>
                <w:bCs/>
                <w:kern w:val="2"/>
                <w:sz w:val="24"/>
                <w:szCs w:val="24"/>
                <w:lang w:eastAsia="zh-CN"/>
              </w:rPr>
            </w:pPr>
          </w:p>
        </w:tc>
      </w:tr>
      <w:tr w:rsidR="00D77606" w:rsidRPr="00741A1F" w:rsidTr="001B40CF">
        <w:trPr>
          <w:trHeight w:val="510"/>
        </w:trPr>
        <w:tc>
          <w:tcPr>
            <w:tcW w:w="670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41A1F" w:rsidRPr="00741A1F" w:rsidRDefault="00741A1F" w:rsidP="001B40CF">
            <w:pPr>
              <w:jc w:val="center"/>
              <w:rPr>
                <w:rFonts w:ascii="宋体" w:hAnsi="宋体"/>
                <w:bCs/>
                <w:kern w:val="2"/>
                <w:sz w:val="24"/>
                <w:szCs w:val="24"/>
                <w:lang w:eastAsia="zh-CN"/>
              </w:rPr>
            </w:pPr>
            <w:r w:rsidRPr="00741A1F">
              <w:rPr>
                <w:rFonts w:ascii="宋体" w:hAnsi="宋体" w:hint="eastAsia"/>
                <w:bCs/>
                <w:kern w:val="2"/>
                <w:sz w:val="24"/>
                <w:szCs w:val="24"/>
                <w:lang w:eastAsia="zh-CN"/>
              </w:rPr>
              <w:t xml:space="preserve">职 </w:t>
            </w:r>
            <w:r w:rsidRPr="00741A1F">
              <w:rPr>
                <w:rFonts w:ascii="宋体" w:hAnsi="宋体"/>
                <w:bCs/>
                <w:kern w:val="2"/>
                <w:sz w:val="24"/>
                <w:szCs w:val="24"/>
                <w:lang w:eastAsia="zh-CN"/>
              </w:rPr>
              <w:t xml:space="preserve">   </w:t>
            </w:r>
            <w:r w:rsidRPr="00741A1F">
              <w:rPr>
                <w:rFonts w:ascii="宋体" w:hAnsi="宋体" w:hint="eastAsia"/>
                <w:bCs/>
                <w:kern w:val="2"/>
                <w:sz w:val="24"/>
                <w:szCs w:val="24"/>
                <w:lang w:eastAsia="zh-CN"/>
              </w:rPr>
              <w:t>务</w:t>
            </w:r>
          </w:p>
        </w:tc>
        <w:tc>
          <w:tcPr>
            <w:tcW w:w="1390" w:type="pct"/>
            <w:gridSpan w:val="2"/>
            <w:shd w:val="clear" w:color="auto" w:fill="auto"/>
            <w:vAlign w:val="center"/>
          </w:tcPr>
          <w:p w:rsidR="00741A1F" w:rsidRPr="00741A1F" w:rsidRDefault="00741A1F" w:rsidP="001B40CF">
            <w:pPr>
              <w:jc w:val="center"/>
              <w:rPr>
                <w:rFonts w:ascii="宋体" w:hAnsi="宋体"/>
                <w:bCs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081" w:type="pct"/>
            <w:gridSpan w:val="4"/>
            <w:shd w:val="clear" w:color="auto" w:fill="auto"/>
            <w:vAlign w:val="center"/>
          </w:tcPr>
          <w:p w:rsidR="00741A1F" w:rsidRPr="00741A1F" w:rsidRDefault="00741A1F" w:rsidP="001B40CF">
            <w:pPr>
              <w:jc w:val="center"/>
              <w:rPr>
                <w:rFonts w:ascii="宋体" w:hAnsi="宋体"/>
                <w:bCs/>
                <w:kern w:val="2"/>
                <w:sz w:val="24"/>
                <w:szCs w:val="24"/>
                <w:lang w:eastAsia="zh-CN"/>
              </w:rPr>
            </w:pPr>
            <w:r w:rsidRPr="00741A1F">
              <w:rPr>
                <w:rFonts w:ascii="宋体" w:hAnsi="宋体" w:hint="eastAsia"/>
                <w:bCs/>
                <w:kern w:val="2"/>
                <w:sz w:val="24"/>
                <w:szCs w:val="24"/>
                <w:lang w:eastAsia="zh-CN"/>
              </w:rPr>
              <w:t>专业</w:t>
            </w:r>
            <w:r w:rsidRPr="00741A1F">
              <w:rPr>
                <w:rFonts w:ascii="宋体" w:hAnsi="宋体"/>
                <w:bCs/>
                <w:kern w:val="2"/>
                <w:sz w:val="24"/>
                <w:szCs w:val="24"/>
                <w:lang w:eastAsia="zh-CN"/>
              </w:rPr>
              <w:t>技术职称</w:t>
            </w:r>
          </w:p>
        </w:tc>
        <w:tc>
          <w:tcPr>
            <w:tcW w:w="1859" w:type="pct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41A1F" w:rsidRPr="00741A1F" w:rsidRDefault="00741A1F" w:rsidP="001B40CF">
            <w:pPr>
              <w:jc w:val="center"/>
              <w:rPr>
                <w:rFonts w:ascii="宋体" w:hAnsi="宋体"/>
                <w:bCs/>
                <w:kern w:val="2"/>
                <w:sz w:val="24"/>
                <w:szCs w:val="24"/>
                <w:lang w:eastAsia="zh-CN"/>
              </w:rPr>
            </w:pPr>
          </w:p>
        </w:tc>
      </w:tr>
      <w:tr w:rsidR="00D77606" w:rsidRPr="00741A1F" w:rsidTr="001B40CF">
        <w:trPr>
          <w:trHeight w:val="695"/>
        </w:trPr>
        <w:tc>
          <w:tcPr>
            <w:tcW w:w="670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41A1F" w:rsidRPr="00741A1F" w:rsidRDefault="00741A1F" w:rsidP="001B40CF">
            <w:pPr>
              <w:jc w:val="center"/>
              <w:rPr>
                <w:rFonts w:ascii="宋体" w:hAnsi="宋体"/>
                <w:bCs/>
                <w:kern w:val="2"/>
                <w:sz w:val="24"/>
                <w:szCs w:val="24"/>
                <w:lang w:eastAsia="zh-CN"/>
              </w:rPr>
            </w:pPr>
            <w:r w:rsidRPr="00741A1F">
              <w:rPr>
                <w:rFonts w:ascii="宋体" w:hAnsi="宋体" w:hint="eastAsia"/>
                <w:bCs/>
                <w:kern w:val="2"/>
                <w:sz w:val="24"/>
                <w:szCs w:val="24"/>
                <w:lang w:eastAsia="zh-CN"/>
              </w:rPr>
              <w:t>在校研究</w:t>
            </w:r>
          </w:p>
          <w:p w:rsidR="00741A1F" w:rsidRPr="00741A1F" w:rsidRDefault="00741A1F" w:rsidP="001B40CF">
            <w:pPr>
              <w:jc w:val="center"/>
              <w:rPr>
                <w:rFonts w:ascii="宋体" w:hAnsi="宋体"/>
                <w:bCs/>
                <w:kern w:val="2"/>
                <w:sz w:val="24"/>
                <w:szCs w:val="24"/>
                <w:lang w:eastAsia="zh-CN"/>
              </w:rPr>
            </w:pPr>
            <w:r w:rsidRPr="00741A1F">
              <w:rPr>
                <w:rFonts w:ascii="宋体" w:hAnsi="宋体" w:hint="eastAsia"/>
                <w:bCs/>
                <w:kern w:val="2"/>
                <w:sz w:val="24"/>
                <w:szCs w:val="24"/>
                <w:lang w:eastAsia="zh-CN"/>
              </w:rPr>
              <w:t>课题</w:t>
            </w:r>
          </w:p>
        </w:tc>
        <w:tc>
          <w:tcPr>
            <w:tcW w:w="4330" w:type="pct"/>
            <w:gridSpan w:val="8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41A1F" w:rsidRPr="00741A1F" w:rsidRDefault="00741A1F" w:rsidP="001B40CF">
            <w:pPr>
              <w:jc w:val="center"/>
              <w:rPr>
                <w:rFonts w:ascii="宋体" w:hAnsi="宋体"/>
                <w:bCs/>
                <w:kern w:val="2"/>
                <w:sz w:val="24"/>
                <w:szCs w:val="24"/>
                <w:lang w:eastAsia="zh-CN"/>
              </w:rPr>
            </w:pPr>
          </w:p>
        </w:tc>
      </w:tr>
      <w:tr w:rsidR="00D77606" w:rsidRPr="00741A1F" w:rsidTr="005B7D27">
        <w:trPr>
          <w:trHeight w:val="3012"/>
        </w:trPr>
        <w:tc>
          <w:tcPr>
            <w:tcW w:w="670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41A1F" w:rsidRPr="00741A1F" w:rsidRDefault="00741A1F" w:rsidP="001B40CF">
            <w:pPr>
              <w:jc w:val="center"/>
              <w:rPr>
                <w:rFonts w:ascii="宋体" w:hAnsi="宋体"/>
                <w:bCs/>
                <w:kern w:val="2"/>
                <w:sz w:val="24"/>
                <w:szCs w:val="24"/>
                <w:lang w:eastAsia="zh-CN"/>
              </w:rPr>
            </w:pPr>
            <w:r w:rsidRPr="00741A1F">
              <w:rPr>
                <w:rFonts w:ascii="宋体" w:hAnsi="宋体" w:hint="eastAsia"/>
                <w:bCs/>
                <w:kern w:val="2"/>
                <w:sz w:val="24"/>
                <w:szCs w:val="24"/>
                <w:lang w:eastAsia="zh-CN"/>
              </w:rPr>
              <w:t>研究成果及</w:t>
            </w:r>
          </w:p>
          <w:p w:rsidR="00741A1F" w:rsidRPr="00741A1F" w:rsidRDefault="00741A1F" w:rsidP="001B40CF">
            <w:pPr>
              <w:jc w:val="center"/>
              <w:rPr>
                <w:rFonts w:ascii="宋体" w:hAnsi="宋体"/>
                <w:bCs/>
                <w:kern w:val="2"/>
                <w:sz w:val="24"/>
                <w:szCs w:val="24"/>
                <w:lang w:eastAsia="zh-CN"/>
              </w:rPr>
            </w:pPr>
            <w:r w:rsidRPr="00741A1F">
              <w:rPr>
                <w:rFonts w:ascii="宋体" w:hAnsi="宋体" w:hint="eastAsia"/>
                <w:bCs/>
                <w:kern w:val="2"/>
                <w:sz w:val="24"/>
                <w:szCs w:val="24"/>
                <w:lang w:eastAsia="zh-CN"/>
              </w:rPr>
              <w:t>重要进展</w:t>
            </w:r>
          </w:p>
          <w:p w:rsidR="00741A1F" w:rsidRPr="00741A1F" w:rsidRDefault="00741A1F" w:rsidP="001B40CF">
            <w:pPr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741A1F">
              <w:rPr>
                <w:rFonts w:ascii="宋体" w:hAnsi="宋体" w:hint="eastAsia"/>
                <w:bCs/>
                <w:kern w:val="2"/>
                <w:sz w:val="24"/>
                <w:szCs w:val="24"/>
                <w:lang w:eastAsia="zh-CN"/>
              </w:rPr>
              <w:t>（企业应用预期）</w:t>
            </w:r>
          </w:p>
        </w:tc>
        <w:tc>
          <w:tcPr>
            <w:tcW w:w="4330" w:type="pct"/>
            <w:gridSpan w:val="8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41A1F" w:rsidRPr="00741A1F" w:rsidRDefault="00741A1F" w:rsidP="001B40CF">
            <w:pPr>
              <w:jc w:val="center"/>
              <w:rPr>
                <w:kern w:val="2"/>
                <w:sz w:val="24"/>
                <w:szCs w:val="24"/>
                <w:lang w:eastAsia="zh-CN"/>
              </w:rPr>
            </w:pPr>
          </w:p>
        </w:tc>
      </w:tr>
      <w:tr w:rsidR="00D77606" w:rsidRPr="00741A1F" w:rsidTr="001B40CF">
        <w:trPr>
          <w:trHeight w:val="1094"/>
        </w:trPr>
        <w:tc>
          <w:tcPr>
            <w:tcW w:w="670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41A1F" w:rsidRPr="00741A1F" w:rsidRDefault="00741A1F" w:rsidP="001B40CF">
            <w:pPr>
              <w:jc w:val="center"/>
              <w:rPr>
                <w:rFonts w:ascii="宋体" w:hAnsi="宋体"/>
                <w:bCs/>
                <w:kern w:val="2"/>
                <w:sz w:val="24"/>
                <w:szCs w:val="24"/>
                <w:lang w:eastAsia="zh-CN"/>
              </w:rPr>
            </w:pPr>
            <w:r w:rsidRPr="00741A1F">
              <w:rPr>
                <w:rFonts w:ascii="宋体" w:hAnsi="宋体" w:hint="eastAsia"/>
                <w:bCs/>
                <w:kern w:val="2"/>
                <w:sz w:val="24"/>
                <w:szCs w:val="24"/>
                <w:lang w:eastAsia="zh-CN"/>
              </w:rPr>
              <w:t>后续研究</w:t>
            </w:r>
          </w:p>
          <w:p w:rsidR="00741A1F" w:rsidRPr="00741A1F" w:rsidRDefault="00741A1F" w:rsidP="001B40CF">
            <w:pPr>
              <w:jc w:val="center"/>
              <w:rPr>
                <w:rFonts w:ascii="宋体" w:hAnsi="宋体"/>
                <w:bCs/>
                <w:kern w:val="2"/>
                <w:sz w:val="24"/>
                <w:szCs w:val="24"/>
                <w:lang w:eastAsia="zh-CN"/>
              </w:rPr>
            </w:pPr>
            <w:r w:rsidRPr="00741A1F">
              <w:rPr>
                <w:rFonts w:ascii="宋体" w:hAnsi="宋体" w:hint="eastAsia"/>
                <w:bCs/>
                <w:kern w:val="2"/>
                <w:sz w:val="24"/>
                <w:szCs w:val="24"/>
                <w:lang w:eastAsia="zh-CN"/>
              </w:rPr>
              <w:t>计划</w:t>
            </w:r>
          </w:p>
        </w:tc>
        <w:tc>
          <w:tcPr>
            <w:tcW w:w="4330" w:type="pct"/>
            <w:gridSpan w:val="8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41A1F" w:rsidRPr="00741A1F" w:rsidRDefault="00741A1F" w:rsidP="001B40CF">
            <w:pPr>
              <w:jc w:val="both"/>
              <w:rPr>
                <w:kern w:val="2"/>
                <w:sz w:val="24"/>
                <w:szCs w:val="24"/>
                <w:lang w:eastAsia="zh-CN"/>
              </w:rPr>
            </w:pPr>
          </w:p>
        </w:tc>
      </w:tr>
      <w:tr w:rsidR="00D77606" w:rsidRPr="00741A1F" w:rsidTr="001B40CF">
        <w:trPr>
          <w:trHeight w:val="629"/>
        </w:trPr>
        <w:tc>
          <w:tcPr>
            <w:tcW w:w="670" w:type="pct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41A1F" w:rsidRPr="00741A1F" w:rsidRDefault="00741A1F" w:rsidP="001B40CF">
            <w:pPr>
              <w:jc w:val="center"/>
              <w:rPr>
                <w:rFonts w:ascii="宋体" w:hAnsi="宋体"/>
                <w:bCs/>
                <w:kern w:val="2"/>
                <w:sz w:val="24"/>
                <w:szCs w:val="24"/>
                <w:lang w:eastAsia="zh-CN"/>
              </w:rPr>
            </w:pPr>
            <w:r w:rsidRPr="00741A1F">
              <w:rPr>
                <w:rFonts w:ascii="宋体" w:hAnsi="宋体" w:hint="eastAsia"/>
                <w:bCs/>
                <w:kern w:val="2"/>
                <w:sz w:val="24"/>
                <w:szCs w:val="24"/>
                <w:lang w:eastAsia="zh-CN"/>
              </w:rPr>
              <w:t>申报（拟申报）专利</w:t>
            </w:r>
          </w:p>
        </w:tc>
        <w:tc>
          <w:tcPr>
            <w:tcW w:w="4330" w:type="pct"/>
            <w:gridSpan w:val="8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41A1F" w:rsidRPr="00741A1F" w:rsidRDefault="00741A1F" w:rsidP="001B40CF">
            <w:pPr>
              <w:jc w:val="both"/>
              <w:rPr>
                <w:kern w:val="2"/>
                <w:sz w:val="24"/>
                <w:szCs w:val="24"/>
                <w:lang w:eastAsia="zh-CN"/>
              </w:rPr>
            </w:pPr>
            <w:r w:rsidRPr="00741A1F">
              <w:rPr>
                <w:rFonts w:hint="eastAsia"/>
                <w:kern w:val="2"/>
                <w:sz w:val="24"/>
                <w:szCs w:val="24"/>
                <w:lang w:eastAsia="zh-CN"/>
              </w:rPr>
              <w:t>申报：</w:t>
            </w:r>
          </w:p>
        </w:tc>
      </w:tr>
      <w:tr w:rsidR="00D77606" w:rsidRPr="00741A1F" w:rsidTr="001B40CF">
        <w:trPr>
          <w:trHeight w:val="629"/>
        </w:trPr>
        <w:tc>
          <w:tcPr>
            <w:tcW w:w="670" w:type="pct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41A1F" w:rsidRPr="00741A1F" w:rsidRDefault="00741A1F" w:rsidP="001B40CF">
            <w:pPr>
              <w:jc w:val="center"/>
              <w:rPr>
                <w:rFonts w:ascii="宋体" w:hAnsi="宋体"/>
                <w:bCs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4330" w:type="pct"/>
            <w:gridSpan w:val="8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41A1F" w:rsidRPr="00741A1F" w:rsidRDefault="00741A1F" w:rsidP="001B40CF">
            <w:pPr>
              <w:jc w:val="both"/>
              <w:rPr>
                <w:kern w:val="2"/>
                <w:sz w:val="24"/>
                <w:szCs w:val="24"/>
                <w:lang w:eastAsia="zh-CN"/>
              </w:rPr>
            </w:pPr>
            <w:r w:rsidRPr="00741A1F">
              <w:rPr>
                <w:rFonts w:hint="eastAsia"/>
                <w:kern w:val="2"/>
                <w:sz w:val="24"/>
                <w:szCs w:val="24"/>
                <w:lang w:eastAsia="zh-CN"/>
              </w:rPr>
              <w:t>拟申报：</w:t>
            </w:r>
          </w:p>
        </w:tc>
      </w:tr>
      <w:tr w:rsidR="00D77606" w:rsidRPr="00741A1F" w:rsidTr="001B40CF">
        <w:trPr>
          <w:trHeight w:val="629"/>
        </w:trPr>
        <w:tc>
          <w:tcPr>
            <w:tcW w:w="670" w:type="pct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41A1F" w:rsidRPr="00741A1F" w:rsidRDefault="00741A1F" w:rsidP="001B40CF">
            <w:pPr>
              <w:jc w:val="center"/>
              <w:rPr>
                <w:rFonts w:ascii="宋体" w:hAnsi="宋体"/>
                <w:bCs/>
                <w:kern w:val="2"/>
                <w:sz w:val="24"/>
                <w:szCs w:val="24"/>
                <w:lang w:eastAsia="zh-CN"/>
              </w:rPr>
            </w:pPr>
            <w:r w:rsidRPr="00741A1F">
              <w:rPr>
                <w:rFonts w:ascii="宋体" w:hAnsi="宋体" w:hint="eastAsia"/>
                <w:bCs/>
                <w:kern w:val="2"/>
                <w:sz w:val="24"/>
                <w:szCs w:val="24"/>
                <w:lang w:eastAsia="zh-CN"/>
              </w:rPr>
              <w:t>发表（拟发表）论文</w:t>
            </w:r>
          </w:p>
        </w:tc>
        <w:tc>
          <w:tcPr>
            <w:tcW w:w="4330" w:type="pct"/>
            <w:gridSpan w:val="8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41A1F" w:rsidRPr="00741A1F" w:rsidRDefault="00741A1F" w:rsidP="001B40CF">
            <w:pPr>
              <w:jc w:val="both"/>
              <w:rPr>
                <w:kern w:val="2"/>
                <w:sz w:val="24"/>
                <w:szCs w:val="24"/>
                <w:lang w:eastAsia="zh-CN"/>
              </w:rPr>
            </w:pPr>
            <w:r w:rsidRPr="00741A1F">
              <w:rPr>
                <w:rFonts w:hint="eastAsia"/>
                <w:kern w:val="2"/>
                <w:sz w:val="24"/>
                <w:szCs w:val="24"/>
                <w:lang w:eastAsia="zh-CN"/>
              </w:rPr>
              <w:t>发表：</w:t>
            </w:r>
          </w:p>
        </w:tc>
      </w:tr>
      <w:tr w:rsidR="00D77606" w:rsidRPr="00741A1F" w:rsidTr="001B40CF">
        <w:trPr>
          <w:trHeight w:val="629"/>
        </w:trPr>
        <w:tc>
          <w:tcPr>
            <w:tcW w:w="670" w:type="pct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41A1F" w:rsidRPr="00741A1F" w:rsidRDefault="00741A1F" w:rsidP="001B40CF">
            <w:pPr>
              <w:jc w:val="center"/>
              <w:rPr>
                <w:rFonts w:ascii="宋体" w:hAnsi="宋体"/>
                <w:bCs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4330" w:type="pct"/>
            <w:gridSpan w:val="8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41A1F" w:rsidRPr="00741A1F" w:rsidRDefault="00741A1F" w:rsidP="001B40CF">
            <w:pPr>
              <w:jc w:val="both"/>
              <w:rPr>
                <w:kern w:val="2"/>
                <w:sz w:val="24"/>
                <w:szCs w:val="24"/>
                <w:lang w:eastAsia="zh-CN"/>
              </w:rPr>
            </w:pPr>
            <w:r w:rsidRPr="00741A1F">
              <w:rPr>
                <w:rFonts w:hint="eastAsia"/>
                <w:kern w:val="2"/>
                <w:sz w:val="24"/>
                <w:szCs w:val="24"/>
                <w:lang w:eastAsia="zh-CN"/>
              </w:rPr>
              <w:t>拟发表：</w:t>
            </w:r>
          </w:p>
        </w:tc>
      </w:tr>
      <w:tr w:rsidR="00D77606" w:rsidRPr="00741A1F" w:rsidTr="001B40CF">
        <w:trPr>
          <w:trHeight w:val="629"/>
        </w:trPr>
        <w:tc>
          <w:tcPr>
            <w:tcW w:w="670" w:type="pct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41A1F" w:rsidRPr="00741A1F" w:rsidRDefault="00741A1F" w:rsidP="001B40CF">
            <w:pPr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741A1F">
              <w:rPr>
                <w:rFonts w:hint="eastAsia"/>
                <w:kern w:val="2"/>
                <w:sz w:val="24"/>
                <w:szCs w:val="24"/>
                <w:lang w:eastAsia="zh-CN"/>
              </w:rPr>
              <w:t>与学校开展（拟开展）联合攻关项目</w:t>
            </w:r>
          </w:p>
        </w:tc>
        <w:tc>
          <w:tcPr>
            <w:tcW w:w="4330" w:type="pct"/>
            <w:gridSpan w:val="8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41A1F" w:rsidRPr="00741A1F" w:rsidRDefault="00741A1F" w:rsidP="001B40CF">
            <w:pPr>
              <w:jc w:val="both"/>
              <w:rPr>
                <w:kern w:val="2"/>
                <w:sz w:val="24"/>
                <w:szCs w:val="24"/>
                <w:lang w:eastAsia="zh-CN"/>
              </w:rPr>
            </w:pPr>
            <w:r w:rsidRPr="00741A1F">
              <w:rPr>
                <w:rFonts w:hint="eastAsia"/>
                <w:kern w:val="2"/>
                <w:sz w:val="24"/>
                <w:szCs w:val="24"/>
                <w:lang w:eastAsia="zh-CN"/>
              </w:rPr>
              <w:t>开展：</w:t>
            </w:r>
          </w:p>
        </w:tc>
      </w:tr>
      <w:tr w:rsidR="00D77606" w:rsidRPr="00741A1F" w:rsidTr="001B40CF">
        <w:trPr>
          <w:trHeight w:val="629"/>
        </w:trPr>
        <w:tc>
          <w:tcPr>
            <w:tcW w:w="670" w:type="pct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41A1F" w:rsidRPr="00741A1F" w:rsidRDefault="00741A1F" w:rsidP="001B40CF">
            <w:pPr>
              <w:jc w:val="center"/>
              <w:rPr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4330" w:type="pct"/>
            <w:gridSpan w:val="8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41A1F" w:rsidRPr="00741A1F" w:rsidRDefault="00741A1F" w:rsidP="001B40CF">
            <w:pPr>
              <w:jc w:val="both"/>
              <w:rPr>
                <w:kern w:val="2"/>
                <w:sz w:val="24"/>
                <w:szCs w:val="24"/>
                <w:lang w:eastAsia="zh-CN"/>
              </w:rPr>
            </w:pPr>
            <w:r w:rsidRPr="00741A1F">
              <w:rPr>
                <w:rFonts w:hint="eastAsia"/>
                <w:kern w:val="2"/>
                <w:sz w:val="24"/>
                <w:szCs w:val="24"/>
                <w:lang w:eastAsia="zh-CN"/>
              </w:rPr>
              <w:t>拟开展：</w:t>
            </w:r>
          </w:p>
        </w:tc>
      </w:tr>
      <w:tr w:rsidR="00D77606" w:rsidRPr="00741A1F" w:rsidTr="001B40CF">
        <w:trPr>
          <w:trHeight w:val="1920"/>
        </w:trPr>
        <w:tc>
          <w:tcPr>
            <w:tcW w:w="2500" w:type="pct"/>
            <w:gridSpan w:val="5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741A1F" w:rsidRPr="00741A1F" w:rsidRDefault="000E4B98" w:rsidP="001B40CF">
            <w:pPr>
              <w:jc w:val="both"/>
              <w:rPr>
                <w:bCs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/>
                <w:bCs/>
                <w:kern w:val="2"/>
                <w:sz w:val="24"/>
                <w:szCs w:val="24"/>
                <w:lang w:eastAsia="zh-CN"/>
              </w:rPr>
              <w:t>单位（处级）</w:t>
            </w:r>
            <w:r w:rsidR="00741A1F" w:rsidRPr="00741A1F">
              <w:rPr>
                <w:rFonts w:hint="eastAsia"/>
                <w:bCs/>
                <w:kern w:val="2"/>
                <w:sz w:val="24"/>
                <w:szCs w:val="24"/>
                <w:lang w:eastAsia="zh-CN"/>
              </w:rPr>
              <w:t>验收意见：</w:t>
            </w:r>
          </w:p>
          <w:p w:rsidR="00741A1F" w:rsidRPr="00741A1F" w:rsidRDefault="00741A1F" w:rsidP="001B40CF">
            <w:pPr>
              <w:jc w:val="both"/>
              <w:rPr>
                <w:bCs/>
                <w:kern w:val="2"/>
                <w:sz w:val="24"/>
                <w:szCs w:val="24"/>
                <w:lang w:eastAsia="zh-CN"/>
              </w:rPr>
            </w:pPr>
          </w:p>
          <w:p w:rsidR="00741A1F" w:rsidRPr="00741A1F" w:rsidRDefault="00741A1F" w:rsidP="001B40CF">
            <w:pPr>
              <w:jc w:val="both"/>
              <w:rPr>
                <w:bCs/>
                <w:kern w:val="2"/>
                <w:sz w:val="24"/>
                <w:szCs w:val="24"/>
                <w:lang w:eastAsia="zh-CN"/>
              </w:rPr>
            </w:pPr>
          </w:p>
          <w:p w:rsidR="00741A1F" w:rsidRPr="00741A1F" w:rsidRDefault="00741A1F" w:rsidP="001B40CF">
            <w:pPr>
              <w:jc w:val="both"/>
              <w:rPr>
                <w:bCs/>
                <w:kern w:val="2"/>
                <w:sz w:val="24"/>
                <w:szCs w:val="24"/>
                <w:lang w:eastAsia="zh-CN"/>
              </w:rPr>
            </w:pPr>
          </w:p>
          <w:p w:rsidR="00741A1F" w:rsidRPr="00741A1F" w:rsidRDefault="00741A1F" w:rsidP="001B40CF">
            <w:pPr>
              <w:ind w:firstLineChars="900" w:firstLine="2160"/>
              <w:jc w:val="both"/>
              <w:rPr>
                <w:bCs/>
                <w:kern w:val="2"/>
                <w:sz w:val="24"/>
                <w:szCs w:val="24"/>
                <w:lang w:eastAsia="zh-CN"/>
              </w:rPr>
            </w:pPr>
            <w:r w:rsidRPr="00741A1F">
              <w:rPr>
                <w:rFonts w:hint="eastAsia"/>
                <w:bCs/>
                <w:kern w:val="2"/>
                <w:sz w:val="24"/>
                <w:szCs w:val="24"/>
                <w:lang w:eastAsia="zh-CN"/>
              </w:rPr>
              <w:t>负责人：</w:t>
            </w:r>
          </w:p>
          <w:p w:rsidR="00741A1F" w:rsidRPr="00741A1F" w:rsidRDefault="00741A1F" w:rsidP="001B40CF">
            <w:pPr>
              <w:ind w:firstLineChars="900" w:firstLine="2160"/>
              <w:rPr>
                <w:bCs/>
                <w:kern w:val="2"/>
                <w:sz w:val="24"/>
                <w:szCs w:val="24"/>
                <w:lang w:eastAsia="zh-CN"/>
              </w:rPr>
            </w:pPr>
            <w:r w:rsidRPr="00741A1F">
              <w:rPr>
                <w:rFonts w:hint="eastAsia"/>
                <w:bCs/>
                <w:kern w:val="2"/>
                <w:sz w:val="24"/>
                <w:szCs w:val="24"/>
                <w:lang w:eastAsia="zh-CN"/>
              </w:rPr>
              <w:t>盖章：</w:t>
            </w:r>
          </w:p>
          <w:p w:rsidR="00741A1F" w:rsidRPr="00741A1F" w:rsidRDefault="00741A1F" w:rsidP="001B40CF">
            <w:pPr>
              <w:jc w:val="right"/>
              <w:rPr>
                <w:bCs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2500" w:type="pct"/>
            <w:gridSpan w:val="4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41A1F" w:rsidRPr="00741A1F" w:rsidRDefault="000E4B98" w:rsidP="001B40CF">
            <w:pPr>
              <w:jc w:val="both"/>
              <w:rPr>
                <w:bCs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/>
                <w:bCs/>
                <w:kern w:val="2"/>
                <w:sz w:val="24"/>
                <w:szCs w:val="24"/>
                <w:lang w:eastAsia="zh-CN"/>
              </w:rPr>
              <w:t>单位</w:t>
            </w:r>
            <w:r w:rsidR="00741A1F" w:rsidRPr="00741A1F">
              <w:rPr>
                <w:rFonts w:hint="eastAsia"/>
                <w:bCs/>
                <w:kern w:val="2"/>
                <w:sz w:val="24"/>
                <w:szCs w:val="24"/>
                <w:lang w:eastAsia="zh-CN"/>
              </w:rPr>
              <w:t>组织人事部门意见：</w:t>
            </w:r>
          </w:p>
          <w:p w:rsidR="00741A1F" w:rsidRPr="00741A1F" w:rsidRDefault="00741A1F" w:rsidP="001B40CF">
            <w:pPr>
              <w:jc w:val="both"/>
              <w:rPr>
                <w:bCs/>
                <w:kern w:val="2"/>
                <w:sz w:val="24"/>
                <w:szCs w:val="24"/>
                <w:lang w:eastAsia="zh-CN"/>
              </w:rPr>
            </w:pPr>
          </w:p>
          <w:p w:rsidR="00741A1F" w:rsidRPr="00741A1F" w:rsidRDefault="00741A1F" w:rsidP="001B40CF">
            <w:pPr>
              <w:jc w:val="both"/>
              <w:rPr>
                <w:bCs/>
                <w:kern w:val="2"/>
                <w:sz w:val="24"/>
                <w:szCs w:val="24"/>
                <w:lang w:eastAsia="zh-CN"/>
              </w:rPr>
            </w:pPr>
          </w:p>
          <w:p w:rsidR="00741A1F" w:rsidRPr="00741A1F" w:rsidRDefault="00741A1F" w:rsidP="001B40CF">
            <w:pPr>
              <w:jc w:val="both"/>
              <w:rPr>
                <w:bCs/>
                <w:kern w:val="2"/>
                <w:sz w:val="24"/>
                <w:szCs w:val="24"/>
                <w:lang w:eastAsia="zh-CN"/>
              </w:rPr>
            </w:pPr>
          </w:p>
          <w:p w:rsidR="00741A1F" w:rsidRPr="00741A1F" w:rsidRDefault="00741A1F" w:rsidP="001B40CF">
            <w:pPr>
              <w:ind w:firstLineChars="900" w:firstLine="2160"/>
              <w:jc w:val="both"/>
              <w:rPr>
                <w:bCs/>
                <w:kern w:val="2"/>
                <w:sz w:val="24"/>
                <w:szCs w:val="24"/>
                <w:lang w:eastAsia="zh-CN"/>
              </w:rPr>
            </w:pPr>
            <w:r w:rsidRPr="00741A1F">
              <w:rPr>
                <w:rFonts w:hint="eastAsia"/>
                <w:bCs/>
                <w:kern w:val="2"/>
                <w:sz w:val="24"/>
                <w:szCs w:val="24"/>
                <w:lang w:eastAsia="zh-CN"/>
              </w:rPr>
              <w:t>负责人：</w:t>
            </w:r>
          </w:p>
          <w:p w:rsidR="00741A1F" w:rsidRPr="00741A1F" w:rsidRDefault="00741A1F" w:rsidP="001B40CF">
            <w:pPr>
              <w:ind w:firstLineChars="900" w:firstLine="2160"/>
              <w:rPr>
                <w:bCs/>
                <w:kern w:val="2"/>
                <w:sz w:val="24"/>
                <w:szCs w:val="24"/>
                <w:lang w:eastAsia="zh-CN"/>
              </w:rPr>
            </w:pPr>
            <w:r w:rsidRPr="00741A1F">
              <w:rPr>
                <w:rFonts w:hint="eastAsia"/>
                <w:bCs/>
                <w:kern w:val="2"/>
                <w:sz w:val="24"/>
                <w:szCs w:val="24"/>
                <w:lang w:eastAsia="zh-CN"/>
              </w:rPr>
              <w:t>盖章：</w:t>
            </w:r>
          </w:p>
          <w:p w:rsidR="00741A1F" w:rsidRPr="00741A1F" w:rsidRDefault="00741A1F" w:rsidP="001B40CF">
            <w:pPr>
              <w:jc w:val="right"/>
              <w:rPr>
                <w:bCs/>
                <w:kern w:val="2"/>
                <w:sz w:val="24"/>
                <w:szCs w:val="24"/>
                <w:lang w:eastAsia="zh-CN"/>
              </w:rPr>
            </w:pPr>
          </w:p>
        </w:tc>
      </w:tr>
    </w:tbl>
    <w:p w:rsidR="00891031" w:rsidRPr="005B7D27" w:rsidRDefault="00741A1F" w:rsidP="005B7D27">
      <w:pPr>
        <w:rPr>
          <w:kern w:val="2"/>
          <w:sz w:val="24"/>
          <w:szCs w:val="24"/>
          <w:lang w:eastAsia="zh-CN"/>
        </w:rPr>
      </w:pPr>
      <w:r w:rsidRPr="00741A1F">
        <w:rPr>
          <w:kern w:val="2"/>
          <w:sz w:val="24"/>
          <w:szCs w:val="24"/>
          <w:lang w:eastAsia="zh-CN"/>
        </w:rPr>
        <w:t>填报人</w:t>
      </w:r>
      <w:r w:rsidRPr="00741A1F">
        <w:rPr>
          <w:rFonts w:hint="eastAsia"/>
          <w:kern w:val="2"/>
          <w:sz w:val="24"/>
          <w:szCs w:val="24"/>
          <w:lang w:eastAsia="zh-CN"/>
        </w:rPr>
        <w:t>签字：</w:t>
      </w:r>
      <w:r w:rsidRPr="00741A1F">
        <w:rPr>
          <w:rFonts w:hint="eastAsia"/>
          <w:kern w:val="2"/>
          <w:sz w:val="24"/>
          <w:szCs w:val="24"/>
          <w:lang w:eastAsia="zh-CN"/>
        </w:rPr>
        <w:t xml:space="preserve">                                   </w:t>
      </w:r>
      <w:r w:rsidRPr="00741A1F">
        <w:rPr>
          <w:rFonts w:hint="eastAsia"/>
          <w:kern w:val="2"/>
          <w:sz w:val="24"/>
          <w:szCs w:val="24"/>
          <w:lang w:eastAsia="zh-CN"/>
        </w:rPr>
        <w:t>填表日期：</w:t>
      </w:r>
      <w:r w:rsidRPr="00741A1F">
        <w:rPr>
          <w:rFonts w:hint="eastAsia"/>
          <w:kern w:val="2"/>
          <w:sz w:val="24"/>
          <w:szCs w:val="24"/>
          <w:lang w:eastAsia="zh-CN"/>
        </w:rPr>
        <w:t xml:space="preserve">    </w:t>
      </w:r>
      <w:r w:rsidRPr="00741A1F">
        <w:rPr>
          <w:rFonts w:hint="eastAsia"/>
          <w:kern w:val="2"/>
          <w:sz w:val="24"/>
          <w:szCs w:val="24"/>
          <w:lang w:eastAsia="zh-CN"/>
        </w:rPr>
        <w:t>年</w:t>
      </w:r>
      <w:r w:rsidRPr="00741A1F">
        <w:rPr>
          <w:rFonts w:hint="eastAsia"/>
          <w:kern w:val="2"/>
          <w:sz w:val="24"/>
          <w:szCs w:val="24"/>
          <w:lang w:eastAsia="zh-CN"/>
        </w:rPr>
        <w:t xml:space="preserve">  </w:t>
      </w:r>
      <w:r w:rsidRPr="00741A1F">
        <w:rPr>
          <w:rFonts w:hint="eastAsia"/>
          <w:kern w:val="2"/>
          <w:sz w:val="24"/>
          <w:szCs w:val="24"/>
          <w:lang w:eastAsia="zh-CN"/>
        </w:rPr>
        <w:t>月</w:t>
      </w:r>
      <w:r w:rsidRPr="00741A1F">
        <w:rPr>
          <w:rFonts w:hint="eastAsia"/>
          <w:kern w:val="2"/>
          <w:sz w:val="24"/>
          <w:szCs w:val="24"/>
          <w:lang w:eastAsia="zh-CN"/>
        </w:rPr>
        <w:t xml:space="preserve">  </w:t>
      </w:r>
      <w:r w:rsidRPr="00741A1F">
        <w:rPr>
          <w:rFonts w:hint="eastAsia"/>
          <w:kern w:val="2"/>
          <w:sz w:val="24"/>
          <w:szCs w:val="24"/>
          <w:lang w:eastAsia="zh-CN"/>
        </w:rPr>
        <w:t>日</w:t>
      </w:r>
    </w:p>
    <w:sectPr w:rsidR="00891031" w:rsidRPr="005B7D27" w:rsidSect="00A37DB1">
      <w:headerReference w:type="default" r:id="rId8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26A5" w:rsidRDefault="009626A5" w:rsidP="002F3507">
      <w:r>
        <w:separator/>
      </w:r>
    </w:p>
  </w:endnote>
  <w:endnote w:type="continuationSeparator" w:id="0">
    <w:p w:rsidR="009626A5" w:rsidRDefault="009626A5" w:rsidP="002F35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26A5" w:rsidRDefault="009626A5" w:rsidP="002F3507">
      <w:r>
        <w:separator/>
      </w:r>
    </w:p>
  </w:footnote>
  <w:footnote w:type="continuationSeparator" w:id="0">
    <w:p w:rsidR="009626A5" w:rsidRDefault="009626A5" w:rsidP="002F35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400A" w:rsidRDefault="0094400A" w:rsidP="00400E2E">
    <w:pPr>
      <w:pStyle w:val="a3"/>
      <w:pBdr>
        <w:bottom w:val="none" w:sz="0" w:space="0" w:color="auto"/>
      </w:pBdr>
      <w:jc w:val="left"/>
      <w:rPr>
        <w:lang w:eastAsia="zh-C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japaneseCounting"/>
      <w:lvlText w:val="%1、"/>
      <w:lvlJc w:val="left"/>
      <w:pPr>
        <w:tabs>
          <w:tab w:val="num" w:pos="1020"/>
        </w:tabs>
        <w:ind w:left="1020" w:hanging="480"/>
      </w:pPr>
      <w:rPr>
        <w:rFonts w:hint="eastAsia"/>
      </w:rPr>
    </w:lvl>
    <w:lvl w:ilvl="1">
      <w:start w:val="1"/>
      <w:numFmt w:val="decimal"/>
      <w:lvlText w:val="%2、"/>
      <w:lvlJc w:val="left"/>
      <w:pPr>
        <w:tabs>
          <w:tab w:val="num" w:pos="1353"/>
        </w:tabs>
        <w:ind w:left="1353" w:hanging="360"/>
      </w:pPr>
      <w:rPr>
        <w:rFonts w:hint="eastAsia"/>
      </w:rPr>
    </w:lvl>
    <w:lvl w:ilvl="2">
      <w:start w:val="1"/>
      <w:numFmt w:val="decimal"/>
      <w:lvlText w:val="%3)"/>
      <w:lvlJc w:val="left"/>
      <w:pPr>
        <w:tabs>
          <w:tab w:val="num" w:pos="1800"/>
        </w:tabs>
        <w:ind w:left="1800" w:hanging="420"/>
      </w:pPr>
    </w:lvl>
    <w:lvl w:ilvl="3">
      <w:start w:val="1"/>
      <w:numFmt w:val="decimal"/>
      <w:lvlText w:val="%4."/>
      <w:lvlJc w:val="left"/>
      <w:pPr>
        <w:tabs>
          <w:tab w:val="num" w:pos="2220"/>
        </w:tabs>
        <w:ind w:left="2220" w:hanging="420"/>
      </w:pPr>
    </w:lvl>
    <w:lvl w:ilvl="4">
      <w:start w:val="1"/>
      <w:numFmt w:val="lowerLetter"/>
      <w:lvlText w:val="%5)"/>
      <w:lvlJc w:val="left"/>
      <w:pPr>
        <w:tabs>
          <w:tab w:val="num" w:pos="2640"/>
        </w:tabs>
        <w:ind w:left="2640" w:hanging="420"/>
      </w:pPr>
    </w:lvl>
    <w:lvl w:ilvl="5">
      <w:start w:val="1"/>
      <w:numFmt w:val="lowerRoman"/>
      <w:lvlText w:val="%6."/>
      <w:lvlJc w:val="right"/>
      <w:pPr>
        <w:tabs>
          <w:tab w:val="num" w:pos="3060"/>
        </w:tabs>
        <w:ind w:left="3060" w:hanging="420"/>
      </w:pPr>
    </w:lvl>
    <w:lvl w:ilvl="6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</w:lvl>
    <w:lvl w:ilvl="7">
      <w:start w:val="1"/>
      <w:numFmt w:val="lowerLetter"/>
      <w:lvlText w:val="%8)"/>
      <w:lvlJc w:val="left"/>
      <w:pPr>
        <w:tabs>
          <w:tab w:val="num" w:pos="3900"/>
        </w:tabs>
        <w:ind w:left="3900" w:hanging="42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20"/>
      </w:pPr>
    </w:lvl>
  </w:abstractNum>
  <w:abstractNum w:abstractNumId="1">
    <w:nsid w:val="50DC4C29"/>
    <w:multiLevelType w:val="hybridMultilevel"/>
    <w:tmpl w:val="1AB61436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2194235"/>
    <w:multiLevelType w:val="hybridMultilevel"/>
    <w:tmpl w:val="4216A844"/>
    <w:lvl w:ilvl="0" w:tplc="534AA51A">
      <w:start w:val="1"/>
      <w:numFmt w:val="japaneseCounting"/>
      <w:lvlText w:val="%1、"/>
      <w:lvlJc w:val="left"/>
      <w:pPr>
        <w:ind w:left="500" w:hanging="50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7B525A2C"/>
    <w:multiLevelType w:val="hybridMultilevel"/>
    <w:tmpl w:val="A8DC8D9C"/>
    <w:lvl w:ilvl="0" w:tplc="21CE50F2">
      <w:start w:val="4"/>
      <w:numFmt w:val="decimal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ttachedTemplate r:id="rId1"/>
  <w:defaultTabStop w:val="51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  <v:textbox style="layout-flow:vertical-ideographic" inset="0,0,0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6A5"/>
    <w:rsid w:val="00000B94"/>
    <w:rsid w:val="000036C1"/>
    <w:rsid w:val="00013098"/>
    <w:rsid w:val="0001701C"/>
    <w:rsid w:val="000211DB"/>
    <w:rsid w:val="000237C8"/>
    <w:rsid w:val="00023F27"/>
    <w:rsid w:val="00030075"/>
    <w:rsid w:val="00033A08"/>
    <w:rsid w:val="00033FC9"/>
    <w:rsid w:val="000365A0"/>
    <w:rsid w:val="00052C9B"/>
    <w:rsid w:val="0005302C"/>
    <w:rsid w:val="00066775"/>
    <w:rsid w:val="000771B0"/>
    <w:rsid w:val="000800EE"/>
    <w:rsid w:val="00081082"/>
    <w:rsid w:val="000A1422"/>
    <w:rsid w:val="000A75EC"/>
    <w:rsid w:val="000A789B"/>
    <w:rsid w:val="000C1F5A"/>
    <w:rsid w:val="000C3AF2"/>
    <w:rsid w:val="000C3F21"/>
    <w:rsid w:val="000C5676"/>
    <w:rsid w:val="000C6012"/>
    <w:rsid w:val="000E4B98"/>
    <w:rsid w:val="000E78DB"/>
    <w:rsid w:val="000F4156"/>
    <w:rsid w:val="00104369"/>
    <w:rsid w:val="00116745"/>
    <w:rsid w:val="00127187"/>
    <w:rsid w:val="00130F87"/>
    <w:rsid w:val="00132952"/>
    <w:rsid w:val="00136E82"/>
    <w:rsid w:val="00156BD4"/>
    <w:rsid w:val="00160100"/>
    <w:rsid w:val="001722FE"/>
    <w:rsid w:val="001874DD"/>
    <w:rsid w:val="00190C1A"/>
    <w:rsid w:val="001A2A31"/>
    <w:rsid w:val="001A449D"/>
    <w:rsid w:val="001B40CF"/>
    <w:rsid w:val="001D08E1"/>
    <w:rsid w:val="001E6C13"/>
    <w:rsid w:val="001E70B4"/>
    <w:rsid w:val="001F535C"/>
    <w:rsid w:val="002106D1"/>
    <w:rsid w:val="00211638"/>
    <w:rsid w:val="002357EB"/>
    <w:rsid w:val="00241554"/>
    <w:rsid w:val="002424FD"/>
    <w:rsid w:val="00257876"/>
    <w:rsid w:val="00270CFD"/>
    <w:rsid w:val="00274510"/>
    <w:rsid w:val="002749FF"/>
    <w:rsid w:val="00285F27"/>
    <w:rsid w:val="00292A30"/>
    <w:rsid w:val="002D2756"/>
    <w:rsid w:val="002E0976"/>
    <w:rsid w:val="002E46D8"/>
    <w:rsid w:val="002F3507"/>
    <w:rsid w:val="0030772C"/>
    <w:rsid w:val="0032264B"/>
    <w:rsid w:val="00337486"/>
    <w:rsid w:val="00337EF3"/>
    <w:rsid w:val="00337FD9"/>
    <w:rsid w:val="003501DE"/>
    <w:rsid w:val="0035071C"/>
    <w:rsid w:val="00357501"/>
    <w:rsid w:val="0036031B"/>
    <w:rsid w:val="00361637"/>
    <w:rsid w:val="0037439C"/>
    <w:rsid w:val="0037688F"/>
    <w:rsid w:val="00397B2D"/>
    <w:rsid w:val="003A0823"/>
    <w:rsid w:val="003A77A9"/>
    <w:rsid w:val="003B0046"/>
    <w:rsid w:val="003B0F85"/>
    <w:rsid w:val="003B764D"/>
    <w:rsid w:val="003C7930"/>
    <w:rsid w:val="003D0517"/>
    <w:rsid w:val="003D0E63"/>
    <w:rsid w:val="003D4196"/>
    <w:rsid w:val="003D737B"/>
    <w:rsid w:val="003D77F6"/>
    <w:rsid w:val="003D7A33"/>
    <w:rsid w:val="003D7FA9"/>
    <w:rsid w:val="00400E2E"/>
    <w:rsid w:val="004112BE"/>
    <w:rsid w:val="00421360"/>
    <w:rsid w:val="0044780D"/>
    <w:rsid w:val="00451CB8"/>
    <w:rsid w:val="00452B89"/>
    <w:rsid w:val="0045361D"/>
    <w:rsid w:val="00462005"/>
    <w:rsid w:val="00477BBE"/>
    <w:rsid w:val="004861BE"/>
    <w:rsid w:val="004945A5"/>
    <w:rsid w:val="004A7C52"/>
    <w:rsid w:val="004B4AC5"/>
    <w:rsid w:val="004D38F8"/>
    <w:rsid w:val="004D7234"/>
    <w:rsid w:val="004E0FF7"/>
    <w:rsid w:val="004E2C26"/>
    <w:rsid w:val="004E49C2"/>
    <w:rsid w:val="004F0688"/>
    <w:rsid w:val="005304D7"/>
    <w:rsid w:val="00530EF1"/>
    <w:rsid w:val="005317A6"/>
    <w:rsid w:val="0054020A"/>
    <w:rsid w:val="005465A0"/>
    <w:rsid w:val="005505A8"/>
    <w:rsid w:val="00553AFA"/>
    <w:rsid w:val="00554138"/>
    <w:rsid w:val="00557ABC"/>
    <w:rsid w:val="005608C3"/>
    <w:rsid w:val="00561C83"/>
    <w:rsid w:val="00563A2A"/>
    <w:rsid w:val="00590DE0"/>
    <w:rsid w:val="005B5EE3"/>
    <w:rsid w:val="005B7D27"/>
    <w:rsid w:val="005C5B2B"/>
    <w:rsid w:val="005D0051"/>
    <w:rsid w:val="005D52B2"/>
    <w:rsid w:val="005F3D03"/>
    <w:rsid w:val="005F4549"/>
    <w:rsid w:val="005F490C"/>
    <w:rsid w:val="006030E5"/>
    <w:rsid w:val="0060532C"/>
    <w:rsid w:val="00605543"/>
    <w:rsid w:val="006131C3"/>
    <w:rsid w:val="006175E7"/>
    <w:rsid w:val="0062378B"/>
    <w:rsid w:val="0062431C"/>
    <w:rsid w:val="00627FD6"/>
    <w:rsid w:val="00630DB7"/>
    <w:rsid w:val="00637855"/>
    <w:rsid w:val="00640CEC"/>
    <w:rsid w:val="00641E60"/>
    <w:rsid w:val="00645140"/>
    <w:rsid w:val="006465E0"/>
    <w:rsid w:val="00652A18"/>
    <w:rsid w:val="00660F5B"/>
    <w:rsid w:val="00661C2F"/>
    <w:rsid w:val="006636EE"/>
    <w:rsid w:val="006724AB"/>
    <w:rsid w:val="0067379D"/>
    <w:rsid w:val="0069399C"/>
    <w:rsid w:val="006A0229"/>
    <w:rsid w:val="006A5078"/>
    <w:rsid w:val="006A5EBF"/>
    <w:rsid w:val="006A60A6"/>
    <w:rsid w:val="006B4315"/>
    <w:rsid w:val="006C1786"/>
    <w:rsid w:val="006C1A23"/>
    <w:rsid w:val="006C605F"/>
    <w:rsid w:val="006C77B7"/>
    <w:rsid w:val="006D6A8A"/>
    <w:rsid w:val="006E2F6F"/>
    <w:rsid w:val="006F3AB2"/>
    <w:rsid w:val="00701935"/>
    <w:rsid w:val="007066F8"/>
    <w:rsid w:val="0071001F"/>
    <w:rsid w:val="0071315C"/>
    <w:rsid w:val="00731D86"/>
    <w:rsid w:val="00733E2C"/>
    <w:rsid w:val="0073446F"/>
    <w:rsid w:val="0073713F"/>
    <w:rsid w:val="00741A1F"/>
    <w:rsid w:val="00755E06"/>
    <w:rsid w:val="0075663B"/>
    <w:rsid w:val="00770B1D"/>
    <w:rsid w:val="007743CC"/>
    <w:rsid w:val="007874DA"/>
    <w:rsid w:val="007960D1"/>
    <w:rsid w:val="007A221C"/>
    <w:rsid w:val="007A2D6C"/>
    <w:rsid w:val="007A31EE"/>
    <w:rsid w:val="007A640C"/>
    <w:rsid w:val="007A65F7"/>
    <w:rsid w:val="007B400A"/>
    <w:rsid w:val="007B5DF1"/>
    <w:rsid w:val="007C64F7"/>
    <w:rsid w:val="007C690D"/>
    <w:rsid w:val="007D0E37"/>
    <w:rsid w:val="007D58F9"/>
    <w:rsid w:val="008129FE"/>
    <w:rsid w:val="0081502B"/>
    <w:rsid w:val="008172D8"/>
    <w:rsid w:val="008224EC"/>
    <w:rsid w:val="00825542"/>
    <w:rsid w:val="008338FC"/>
    <w:rsid w:val="00840C1D"/>
    <w:rsid w:val="008424E4"/>
    <w:rsid w:val="00852461"/>
    <w:rsid w:val="00861306"/>
    <w:rsid w:val="008720EB"/>
    <w:rsid w:val="00875D0A"/>
    <w:rsid w:val="00877611"/>
    <w:rsid w:val="0089033E"/>
    <w:rsid w:val="00891031"/>
    <w:rsid w:val="008A3638"/>
    <w:rsid w:val="008A48D7"/>
    <w:rsid w:val="008C4758"/>
    <w:rsid w:val="008D3C46"/>
    <w:rsid w:val="008D5154"/>
    <w:rsid w:val="008E3F30"/>
    <w:rsid w:val="008E608A"/>
    <w:rsid w:val="008E6B35"/>
    <w:rsid w:val="008F7D0C"/>
    <w:rsid w:val="00906915"/>
    <w:rsid w:val="009236BF"/>
    <w:rsid w:val="00930CAB"/>
    <w:rsid w:val="0094400A"/>
    <w:rsid w:val="00955F03"/>
    <w:rsid w:val="009626A5"/>
    <w:rsid w:val="0096279A"/>
    <w:rsid w:val="00965B6C"/>
    <w:rsid w:val="00971393"/>
    <w:rsid w:val="00975687"/>
    <w:rsid w:val="00976099"/>
    <w:rsid w:val="0097763D"/>
    <w:rsid w:val="009927C0"/>
    <w:rsid w:val="009A367A"/>
    <w:rsid w:val="009B3B64"/>
    <w:rsid w:val="009B4FED"/>
    <w:rsid w:val="009C41FE"/>
    <w:rsid w:val="009D621C"/>
    <w:rsid w:val="009E27A9"/>
    <w:rsid w:val="009E6CDA"/>
    <w:rsid w:val="00A00DE0"/>
    <w:rsid w:val="00A16C1D"/>
    <w:rsid w:val="00A227C8"/>
    <w:rsid w:val="00A333B5"/>
    <w:rsid w:val="00A36048"/>
    <w:rsid w:val="00A36D30"/>
    <w:rsid w:val="00A37DB1"/>
    <w:rsid w:val="00A40BFF"/>
    <w:rsid w:val="00A4496F"/>
    <w:rsid w:val="00A47A21"/>
    <w:rsid w:val="00A537FB"/>
    <w:rsid w:val="00A53BE7"/>
    <w:rsid w:val="00A61FE2"/>
    <w:rsid w:val="00A75F88"/>
    <w:rsid w:val="00A763CE"/>
    <w:rsid w:val="00A818AF"/>
    <w:rsid w:val="00AA2510"/>
    <w:rsid w:val="00AA59F0"/>
    <w:rsid w:val="00AA62BA"/>
    <w:rsid w:val="00AA6657"/>
    <w:rsid w:val="00AD26D7"/>
    <w:rsid w:val="00AE3168"/>
    <w:rsid w:val="00AE41DE"/>
    <w:rsid w:val="00AE5419"/>
    <w:rsid w:val="00AF1248"/>
    <w:rsid w:val="00AF6698"/>
    <w:rsid w:val="00B06F16"/>
    <w:rsid w:val="00B21A85"/>
    <w:rsid w:val="00B22618"/>
    <w:rsid w:val="00B31D1B"/>
    <w:rsid w:val="00B35D69"/>
    <w:rsid w:val="00B36FE7"/>
    <w:rsid w:val="00B44D1C"/>
    <w:rsid w:val="00B474D5"/>
    <w:rsid w:val="00B739BA"/>
    <w:rsid w:val="00B87A05"/>
    <w:rsid w:val="00B94CFF"/>
    <w:rsid w:val="00B96D11"/>
    <w:rsid w:val="00BA501A"/>
    <w:rsid w:val="00BB0061"/>
    <w:rsid w:val="00BD1729"/>
    <w:rsid w:val="00BE0D81"/>
    <w:rsid w:val="00BE40F3"/>
    <w:rsid w:val="00C026EB"/>
    <w:rsid w:val="00C26C31"/>
    <w:rsid w:val="00C27B4A"/>
    <w:rsid w:val="00C33773"/>
    <w:rsid w:val="00C4228F"/>
    <w:rsid w:val="00C62278"/>
    <w:rsid w:val="00C64703"/>
    <w:rsid w:val="00C64770"/>
    <w:rsid w:val="00C67EB1"/>
    <w:rsid w:val="00C7029E"/>
    <w:rsid w:val="00C77179"/>
    <w:rsid w:val="00C96492"/>
    <w:rsid w:val="00CA0ACA"/>
    <w:rsid w:val="00CA4885"/>
    <w:rsid w:val="00CA6A66"/>
    <w:rsid w:val="00CB10DF"/>
    <w:rsid w:val="00CC22BA"/>
    <w:rsid w:val="00CC494F"/>
    <w:rsid w:val="00CC6D26"/>
    <w:rsid w:val="00CD2FCF"/>
    <w:rsid w:val="00CE4DF3"/>
    <w:rsid w:val="00CE5267"/>
    <w:rsid w:val="00CE6DE4"/>
    <w:rsid w:val="00D2548A"/>
    <w:rsid w:val="00D25886"/>
    <w:rsid w:val="00D25D7C"/>
    <w:rsid w:val="00D44993"/>
    <w:rsid w:val="00D45F9E"/>
    <w:rsid w:val="00D53D58"/>
    <w:rsid w:val="00D55824"/>
    <w:rsid w:val="00D668C1"/>
    <w:rsid w:val="00D6783A"/>
    <w:rsid w:val="00D76962"/>
    <w:rsid w:val="00D77606"/>
    <w:rsid w:val="00DA20C0"/>
    <w:rsid w:val="00DB38E4"/>
    <w:rsid w:val="00DB4471"/>
    <w:rsid w:val="00DB5499"/>
    <w:rsid w:val="00DD26ED"/>
    <w:rsid w:val="00DD5CE8"/>
    <w:rsid w:val="00DE0086"/>
    <w:rsid w:val="00DE461E"/>
    <w:rsid w:val="00DE62C0"/>
    <w:rsid w:val="00DF1D35"/>
    <w:rsid w:val="00DF6B66"/>
    <w:rsid w:val="00DF6E19"/>
    <w:rsid w:val="00E0036F"/>
    <w:rsid w:val="00E00984"/>
    <w:rsid w:val="00E05826"/>
    <w:rsid w:val="00E1076A"/>
    <w:rsid w:val="00E15A52"/>
    <w:rsid w:val="00E249CE"/>
    <w:rsid w:val="00E30709"/>
    <w:rsid w:val="00E62E0C"/>
    <w:rsid w:val="00E62F5D"/>
    <w:rsid w:val="00E652D8"/>
    <w:rsid w:val="00E737B5"/>
    <w:rsid w:val="00E73F0F"/>
    <w:rsid w:val="00E777DC"/>
    <w:rsid w:val="00E97474"/>
    <w:rsid w:val="00EA1441"/>
    <w:rsid w:val="00EA49B6"/>
    <w:rsid w:val="00EC00E6"/>
    <w:rsid w:val="00EC0C68"/>
    <w:rsid w:val="00EE005A"/>
    <w:rsid w:val="00EE5C70"/>
    <w:rsid w:val="00EF3B97"/>
    <w:rsid w:val="00F02718"/>
    <w:rsid w:val="00F041BD"/>
    <w:rsid w:val="00F302E1"/>
    <w:rsid w:val="00F42BC8"/>
    <w:rsid w:val="00F44178"/>
    <w:rsid w:val="00F45383"/>
    <w:rsid w:val="00F50A8F"/>
    <w:rsid w:val="00F51200"/>
    <w:rsid w:val="00F54455"/>
    <w:rsid w:val="00F54A5B"/>
    <w:rsid w:val="00F856D0"/>
    <w:rsid w:val="00FB507A"/>
    <w:rsid w:val="00FC1272"/>
    <w:rsid w:val="00FD2ADC"/>
    <w:rsid w:val="00FE0694"/>
    <w:rsid w:val="00FE43DE"/>
    <w:rsid w:val="00FF5B95"/>
    <w:rsid w:val="00FF6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  <v:textbox style="layout-flow:vertical-ideographic" inset="0,0,0,0"/>
    </o:shapedefaults>
    <o:shapelayout v:ext="edit">
      <o:idmap v:ext="edit" data="1"/>
    </o:shapelayout>
  </w:shapeDefaults>
  <w:decimalSymbol w:val="."/>
  <w:listSeparator w:val=","/>
  <w15:chartTrackingRefBased/>
  <w15:docId w15:val="{BCA453B1-0368-47ED-A4B0-9D36EA84C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2F3507"/>
    <w:pPr>
      <w:widowControl w:val="0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F35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rsid w:val="002F350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F3507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link w:val="a4"/>
    <w:uiPriority w:val="99"/>
    <w:rsid w:val="002F3507"/>
    <w:rPr>
      <w:sz w:val="18"/>
      <w:szCs w:val="18"/>
    </w:rPr>
  </w:style>
  <w:style w:type="paragraph" w:styleId="a5">
    <w:name w:val="Plain Text"/>
    <w:basedOn w:val="a"/>
    <w:link w:val="Char1"/>
    <w:rsid w:val="002F3507"/>
    <w:pPr>
      <w:widowControl/>
    </w:pPr>
    <w:rPr>
      <w:rFonts w:ascii="宋体" w:hAnsi="Courier New" w:cs="宋体"/>
      <w:sz w:val="24"/>
      <w:szCs w:val="20"/>
      <w:lang w:eastAsia="zh-CN"/>
    </w:rPr>
  </w:style>
  <w:style w:type="character" w:customStyle="1" w:styleId="Char1">
    <w:name w:val="纯文本 Char"/>
    <w:link w:val="a5"/>
    <w:rsid w:val="002F3507"/>
    <w:rPr>
      <w:rFonts w:ascii="宋体" w:eastAsia="宋体" w:hAnsi="Courier New" w:cs="宋体"/>
      <w:kern w:val="0"/>
      <w:sz w:val="24"/>
      <w:szCs w:val="20"/>
    </w:rPr>
  </w:style>
  <w:style w:type="character" w:customStyle="1" w:styleId="a6">
    <w:name w:val="纯文本 字符"/>
    <w:rsid w:val="00930CAB"/>
    <w:rPr>
      <w:rFonts w:ascii="宋体" w:hAnsi="Courier New" w:cs="Courier New"/>
      <w:kern w:val="2"/>
      <w:sz w:val="21"/>
      <w:szCs w:val="21"/>
    </w:rPr>
  </w:style>
  <w:style w:type="character" w:styleId="a7">
    <w:name w:val="Hyperlink"/>
    <w:uiPriority w:val="99"/>
    <w:unhideWhenUsed/>
    <w:rsid w:val="00DB38E4"/>
    <w:rPr>
      <w:color w:val="0563C1"/>
      <w:u w:val="single"/>
    </w:rPr>
  </w:style>
  <w:style w:type="character" w:customStyle="1" w:styleId="a8">
    <w:name w:val="未处理的提及"/>
    <w:uiPriority w:val="99"/>
    <w:semiHidden/>
    <w:unhideWhenUsed/>
    <w:rsid w:val="00DB38E4"/>
    <w:rPr>
      <w:color w:val="605E5C"/>
      <w:shd w:val="clear" w:color="auto" w:fill="E1DFDD"/>
    </w:rPr>
  </w:style>
  <w:style w:type="paragraph" w:styleId="a9">
    <w:name w:val="Normal (Web)"/>
    <w:aliases w:val="普通 (Web)"/>
    <w:basedOn w:val="a"/>
    <w:uiPriority w:val="99"/>
    <w:unhideWhenUsed/>
    <w:qFormat/>
    <w:rsid w:val="006D6A8A"/>
    <w:pPr>
      <w:widowControl/>
      <w:spacing w:before="100" w:beforeAutospacing="1" w:after="100" w:afterAutospacing="1"/>
    </w:pPr>
    <w:rPr>
      <w:rFonts w:ascii="宋体" w:hAnsi="宋体" w:cs="宋体"/>
      <w:sz w:val="24"/>
      <w:szCs w:val="24"/>
      <w:lang w:eastAsia="zh-CN"/>
    </w:rPr>
  </w:style>
  <w:style w:type="character" w:styleId="aa">
    <w:name w:val="Strong"/>
    <w:uiPriority w:val="22"/>
    <w:qFormat/>
    <w:rsid w:val="006D6A8A"/>
    <w:rPr>
      <w:b/>
      <w:bCs/>
    </w:rPr>
  </w:style>
  <w:style w:type="paragraph" w:styleId="ab">
    <w:name w:val="Date"/>
    <w:basedOn w:val="a"/>
    <w:next w:val="a"/>
    <w:link w:val="Char10"/>
    <w:uiPriority w:val="99"/>
    <w:rsid w:val="00E15A52"/>
    <w:pPr>
      <w:ind w:leftChars="2500" w:left="100"/>
      <w:jc w:val="both"/>
    </w:pPr>
    <w:rPr>
      <w:rFonts w:ascii="Times New Roman" w:hAnsi="Times New Roman"/>
      <w:kern w:val="2"/>
      <w:sz w:val="21"/>
      <w:szCs w:val="24"/>
      <w:lang w:eastAsia="zh-CN"/>
    </w:rPr>
  </w:style>
  <w:style w:type="character" w:customStyle="1" w:styleId="Char2">
    <w:name w:val="日期 Char"/>
    <w:uiPriority w:val="99"/>
    <w:semiHidden/>
    <w:rsid w:val="00E15A52"/>
    <w:rPr>
      <w:sz w:val="22"/>
      <w:szCs w:val="22"/>
      <w:lang w:eastAsia="en-US"/>
    </w:rPr>
  </w:style>
  <w:style w:type="character" w:customStyle="1" w:styleId="Char10">
    <w:name w:val="日期 Char1"/>
    <w:link w:val="ab"/>
    <w:uiPriority w:val="99"/>
    <w:rsid w:val="00E15A52"/>
    <w:rPr>
      <w:rFonts w:ascii="Times New Roman" w:hAnsi="Times New Roman"/>
      <w:kern w:val="2"/>
      <w:sz w:val="21"/>
      <w:szCs w:val="24"/>
    </w:rPr>
  </w:style>
  <w:style w:type="table" w:styleId="ac">
    <w:name w:val="Table Grid"/>
    <w:basedOn w:val="a1"/>
    <w:uiPriority w:val="59"/>
    <w:rsid w:val="00DF6B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网格型1"/>
    <w:basedOn w:val="a1"/>
    <w:next w:val="ac"/>
    <w:uiPriority w:val="59"/>
    <w:rsid w:val="00741A1F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">
    <w:name w:val="页脚 字符"/>
    <w:uiPriority w:val="99"/>
    <w:rsid w:val="001B40CF"/>
  </w:style>
  <w:style w:type="paragraph" w:styleId="ae">
    <w:name w:val="Balloon Text"/>
    <w:basedOn w:val="a"/>
    <w:link w:val="Char3"/>
    <w:uiPriority w:val="99"/>
    <w:semiHidden/>
    <w:unhideWhenUsed/>
    <w:rsid w:val="00241554"/>
    <w:rPr>
      <w:sz w:val="18"/>
      <w:szCs w:val="18"/>
    </w:rPr>
  </w:style>
  <w:style w:type="character" w:customStyle="1" w:styleId="Char3">
    <w:name w:val="批注框文本 Char"/>
    <w:link w:val="ae"/>
    <w:uiPriority w:val="99"/>
    <w:semiHidden/>
    <w:rsid w:val="00241554"/>
    <w:rPr>
      <w:sz w:val="18"/>
      <w:szCs w:val="18"/>
      <w:lang w:eastAsia="en-US"/>
    </w:rPr>
  </w:style>
  <w:style w:type="character" w:customStyle="1" w:styleId="af">
    <w:name w:val="页眉 字符"/>
    <w:uiPriority w:val="99"/>
    <w:rsid w:val="00400E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237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8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9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99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2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3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2020&#24180;&#22521;&#35757;&#39033;&#30446;\20201012CNPC&#31532;&#19968;&#26399;&#37325;&#28857;&#20154;&#25165;&#24037;&#31243;&#20154;&#36873;&#33021;&#21147;&#25552;&#39640;&#29677;\20201012CNPC&#31532;&#19968;&#26399;&#37325;&#28857;&#20154;&#25165;&#24037;&#31243;&#20154;&#36873;&#33021;&#21147;&#25552;&#39640;&#29677;-&#26041;&#26696;\&#38468;&#20214;5%20CNPC&#37325;&#28857;&#20154;&#25165;&#24037;&#31243;&#20154;&#36873;&#33021;&#21147;&#25552;&#39640;&#29677;&#22312;&#26657;&#30740;&#31350;&#35838;&#39064;&#36827;&#23637;&#39564;&#25910;&#34920;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87B473-BF5C-4D5D-B112-D882E78885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附件5 CNPC重点人才工程人选能力提高班在校研究课题进展验收表.dotx</Template>
  <TotalTime>0</TotalTime>
  <Pages>1</Pages>
  <Words>44</Words>
  <Characters>254</Characters>
  <Application>Microsoft Office Word</Application>
  <DocSecurity>0</DocSecurity>
  <Lines>2</Lines>
  <Paragraphs>1</Paragraphs>
  <ScaleCrop>false</ScaleCrop>
  <Company/>
  <LinksUpToDate>false</LinksUpToDate>
  <CharactersWithSpaces>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cp:lastModifiedBy>dell</cp:lastModifiedBy>
  <cp:revision>1</cp:revision>
  <cp:lastPrinted>2020-01-10T00:45:00Z</cp:lastPrinted>
  <dcterms:created xsi:type="dcterms:W3CDTF">2020-09-18T07:58:00Z</dcterms:created>
  <dcterms:modified xsi:type="dcterms:W3CDTF">2020-09-18T07:58:00Z</dcterms:modified>
</cp:coreProperties>
</file>